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85825" w14:textId="14AFC984" w:rsidR="003659EE" w:rsidRDefault="003659EE" w:rsidP="003659EE">
      <w:pPr>
        <w:jc w:val="center"/>
      </w:pPr>
      <w:r>
        <w:t xml:space="preserve"> </w:t>
      </w:r>
      <w:bookmarkStart w:id="0" w:name="bmLogo"/>
      <w:bookmarkEnd w:id="0"/>
      <w:r>
        <w:t xml:space="preserve"> </w:t>
      </w:r>
    </w:p>
    <w:p w14:paraId="52D6D193" w14:textId="77777777" w:rsidR="003659EE" w:rsidRPr="00CE407F" w:rsidRDefault="003659EE" w:rsidP="003659EE">
      <w:pPr>
        <w:jc w:val="center"/>
      </w:pPr>
      <w:bookmarkStart w:id="1" w:name="bmSch"/>
      <w:bookmarkStart w:id="2" w:name="_GoBack"/>
      <w:bookmarkEnd w:id="1"/>
      <w:bookmarkEnd w:id="2"/>
    </w:p>
    <w:p w14:paraId="1632D43D" w14:textId="77777777" w:rsidR="003659EE" w:rsidRDefault="0063461F" w:rsidP="003659EE">
      <w:pPr>
        <w:pStyle w:val="Heading3"/>
      </w:pPr>
      <w:bookmarkStart w:id="3" w:name="RightTitle"/>
      <w:bookmarkEnd w:id="3"/>
      <w:r>
        <w:t>Semester One Examination, 2016</w:t>
      </w:r>
    </w:p>
    <w:p w14:paraId="3704E7DA" w14:textId="77777777" w:rsidR="003659EE" w:rsidRPr="00273806" w:rsidRDefault="003659EE" w:rsidP="003659EE"/>
    <w:p w14:paraId="523F58CE" w14:textId="77777777" w:rsidR="003659EE" w:rsidRPr="0032717C" w:rsidRDefault="003659EE" w:rsidP="003659EE">
      <w:pPr>
        <w:pStyle w:val="Heading3"/>
      </w:pPr>
      <w:r>
        <w:t>Question/Answer B</w:t>
      </w:r>
      <w:r w:rsidRPr="0032717C">
        <w:t>ooklet</w:t>
      </w:r>
    </w:p>
    <w:p w14:paraId="633EC308" w14:textId="77777777"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41100B7D" wp14:editId="1F958CE9">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69A39C" w14:textId="77777777" w:rsidR="003659EE" w:rsidRDefault="003659EE" w:rsidP="003659EE">
                            <w:pPr>
                              <w:jc w:val="center"/>
                              <w:rPr>
                                <w:rFonts w:cs="Arial"/>
                                <w:sz w:val="20"/>
                              </w:rPr>
                            </w:pPr>
                          </w:p>
                          <w:p w14:paraId="11B65737" w14:textId="77777777" w:rsidR="003659EE" w:rsidRDefault="003659EE" w:rsidP="003659EE">
                            <w:pPr>
                              <w:jc w:val="center"/>
                              <w:rPr>
                                <w:rFonts w:cs="Arial"/>
                                <w:sz w:val="20"/>
                              </w:rPr>
                            </w:pPr>
                          </w:p>
                          <w:p w14:paraId="1B3C8DA8" w14:textId="77777777" w:rsidR="003659EE" w:rsidRPr="009E265C" w:rsidRDefault="0063461F"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00B7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0A69A39C" w14:textId="77777777" w:rsidR="003659EE" w:rsidRDefault="003659EE" w:rsidP="003659EE">
                      <w:pPr>
                        <w:jc w:val="center"/>
                        <w:rPr>
                          <w:rFonts w:cs="Arial"/>
                          <w:sz w:val="20"/>
                        </w:rPr>
                      </w:pPr>
                    </w:p>
                    <w:p w14:paraId="11B65737" w14:textId="77777777" w:rsidR="003659EE" w:rsidRDefault="003659EE" w:rsidP="003659EE">
                      <w:pPr>
                        <w:jc w:val="center"/>
                        <w:rPr>
                          <w:rFonts w:cs="Arial"/>
                          <w:sz w:val="20"/>
                        </w:rPr>
                      </w:pPr>
                    </w:p>
                    <w:p w14:paraId="1B3C8DA8" w14:textId="77777777" w:rsidR="003659EE" w:rsidRPr="009E265C" w:rsidRDefault="0063461F" w:rsidP="003659EE">
                      <w:pPr>
                        <w:jc w:val="center"/>
                        <w:rPr>
                          <w:rFonts w:cs="Arial"/>
                          <w:sz w:val="20"/>
                        </w:rPr>
                      </w:pPr>
                      <w:bookmarkStart w:id="5" w:name="bmSticker"/>
                      <w:bookmarkEnd w:id="5"/>
                      <w:r>
                        <w:rPr>
                          <w:rFonts w:cs="Arial"/>
                          <w:sz w:val="20"/>
                        </w:rPr>
                        <w:t>If required by your examination administrator, please place your student identification label in this box</w:t>
                      </w:r>
                    </w:p>
                  </w:txbxContent>
                </v:textbox>
              </v:roundrect>
            </w:pict>
          </mc:Fallback>
        </mc:AlternateContent>
      </w:r>
      <w:r>
        <w:t>MATHEMATICS</w:t>
      </w:r>
    </w:p>
    <w:p w14:paraId="79CCEED5" w14:textId="77777777" w:rsidR="00DD2D7D" w:rsidRPr="00DD2D7D" w:rsidRDefault="0063461F" w:rsidP="00DD2D7D">
      <w:pPr>
        <w:rPr>
          <w:rFonts w:eastAsiaTheme="majorEastAsia" w:cstheme="majorBidi"/>
          <w:b/>
          <w:sz w:val="36"/>
          <w:szCs w:val="32"/>
        </w:rPr>
      </w:pPr>
      <w:bookmarkStart w:id="6" w:name="bmCourse"/>
      <w:bookmarkEnd w:id="6"/>
      <w:r>
        <w:rPr>
          <w:rFonts w:eastAsiaTheme="majorEastAsia" w:cstheme="majorBidi"/>
          <w:b/>
          <w:sz w:val="36"/>
          <w:szCs w:val="32"/>
        </w:rPr>
        <w:t>METHODS</w:t>
      </w:r>
    </w:p>
    <w:p w14:paraId="45F354EB" w14:textId="77777777" w:rsidR="00DD2D7D" w:rsidRPr="00DD2D7D" w:rsidRDefault="0063461F" w:rsidP="00DD2D7D">
      <w:pPr>
        <w:rPr>
          <w:rFonts w:eastAsiaTheme="majorEastAsia" w:cstheme="majorBidi"/>
          <w:b/>
          <w:sz w:val="36"/>
          <w:szCs w:val="32"/>
        </w:rPr>
      </w:pPr>
      <w:bookmarkStart w:id="7" w:name="bmUnit"/>
      <w:bookmarkEnd w:id="7"/>
      <w:r>
        <w:rPr>
          <w:rFonts w:eastAsiaTheme="majorEastAsia" w:cstheme="majorBidi"/>
          <w:b/>
          <w:sz w:val="36"/>
          <w:szCs w:val="32"/>
        </w:rPr>
        <w:t>UNIT 1</w:t>
      </w:r>
    </w:p>
    <w:p w14:paraId="230D98CF" w14:textId="77777777" w:rsidR="003659EE" w:rsidRPr="0032717C" w:rsidRDefault="00355444" w:rsidP="003659EE">
      <w:pPr>
        <w:pStyle w:val="Heading2"/>
      </w:pPr>
      <w:r>
        <w:t xml:space="preserve">Section </w:t>
      </w:r>
      <w:bookmarkStart w:id="8" w:name="bmSec1"/>
      <w:bookmarkEnd w:id="8"/>
      <w:r w:rsidR="0063461F">
        <w:t>One</w:t>
      </w:r>
      <w:r w:rsidR="003659EE">
        <w:t>:</w:t>
      </w:r>
    </w:p>
    <w:p w14:paraId="5BAC0414" w14:textId="77777777" w:rsidR="003659EE" w:rsidRPr="007936BA" w:rsidRDefault="00355444" w:rsidP="003659EE">
      <w:pPr>
        <w:pStyle w:val="Heading2"/>
      </w:pPr>
      <w:r>
        <w:t>Calculator-</w:t>
      </w:r>
      <w:bookmarkStart w:id="9" w:name="bmCal1"/>
      <w:bookmarkEnd w:id="9"/>
      <w:r w:rsidR="0063461F">
        <w:t>free</w:t>
      </w:r>
    </w:p>
    <w:p w14:paraId="71256D05" w14:textId="77777777"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14:paraId="4600EB6F" w14:textId="77777777" w:rsidTr="003659EE">
        <w:trPr>
          <w:trHeight w:val="540"/>
        </w:trPr>
        <w:tc>
          <w:tcPr>
            <w:tcW w:w="3793" w:type="dxa"/>
            <w:tcBorders>
              <w:top w:val="nil"/>
              <w:left w:val="nil"/>
              <w:bottom w:val="nil"/>
              <w:right w:val="single" w:sz="4" w:space="0" w:color="auto"/>
            </w:tcBorders>
            <w:vAlign w:val="center"/>
          </w:tcPr>
          <w:p w14:paraId="43D45F63" w14:textId="77777777"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14:paraId="455C3B7F"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7E634B81"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425481EF"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3F098138"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6AAF218D"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5BA700C1"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30D4C07C"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6CE91CC0" w14:textId="77777777" w:rsidR="003659EE" w:rsidRPr="007936BA" w:rsidRDefault="003659EE" w:rsidP="00B649D4">
            <w:pPr>
              <w:tabs>
                <w:tab w:val="right" w:pos="9270"/>
              </w:tabs>
              <w:rPr>
                <w:rFonts w:cs="Arial"/>
                <w:szCs w:val="22"/>
              </w:rPr>
            </w:pPr>
          </w:p>
        </w:tc>
      </w:tr>
    </w:tbl>
    <w:p w14:paraId="2C54DA91" w14:textId="77777777" w:rsidR="003659EE" w:rsidRPr="007936BA" w:rsidRDefault="003659EE" w:rsidP="003659EE">
      <w:pPr>
        <w:tabs>
          <w:tab w:val="right" w:pos="9270"/>
        </w:tabs>
        <w:rPr>
          <w:rFonts w:cs="Arial"/>
          <w:szCs w:val="22"/>
        </w:rPr>
      </w:pPr>
    </w:p>
    <w:p w14:paraId="4E51ACF7"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2E6553BA" w14:textId="77777777" w:rsidR="003659EE" w:rsidRPr="0032717C" w:rsidRDefault="003659EE" w:rsidP="003659EE">
      <w:pPr>
        <w:tabs>
          <w:tab w:val="left" w:pos="2250"/>
          <w:tab w:val="left" w:pos="4590"/>
          <w:tab w:val="left" w:leader="underscore" w:pos="9270"/>
        </w:tabs>
      </w:pPr>
    </w:p>
    <w:p w14:paraId="0049D1CD"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2B026709" w14:textId="77777777" w:rsidR="003659EE" w:rsidRPr="00206EE6" w:rsidRDefault="003659EE" w:rsidP="003659EE">
      <w:pPr>
        <w:keepNext/>
        <w:outlineLvl w:val="2"/>
        <w:rPr>
          <w:rFonts w:cs="Arial"/>
          <w:b/>
          <w:bCs/>
          <w:noProof/>
          <w:szCs w:val="22"/>
        </w:rPr>
      </w:pPr>
    </w:p>
    <w:p w14:paraId="16379BA4" w14:textId="77777777" w:rsidR="003659EE" w:rsidRPr="00664BC0" w:rsidRDefault="003659EE" w:rsidP="003659EE">
      <w:pPr>
        <w:pStyle w:val="Heading2"/>
        <w:rPr>
          <w:noProof/>
        </w:rPr>
      </w:pPr>
      <w:r w:rsidRPr="00664BC0">
        <w:rPr>
          <w:noProof/>
        </w:rPr>
        <w:t xml:space="preserve">Time allowed for this </w:t>
      </w:r>
      <w:r>
        <w:rPr>
          <w:noProof/>
        </w:rPr>
        <w:t>section</w:t>
      </w:r>
    </w:p>
    <w:p w14:paraId="6E5A9C7F"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10" w:name="bmRT"/>
      <w:bookmarkEnd w:id="10"/>
      <w:r w:rsidR="0063461F">
        <w:t>five</w:t>
      </w:r>
      <w:r>
        <w:t xml:space="preserve"> minutes</w:t>
      </w:r>
    </w:p>
    <w:p w14:paraId="25329DA3" w14:textId="77777777" w:rsidR="003659EE" w:rsidRPr="000124CF" w:rsidRDefault="00355444" w:rsidP="003659EE">
      <w:pPr>
        <w:tabs>
          <w:tab w:val="left" w:pos="-720"/>
          <w:tab w:val="left" w:pos="4253"/>
        </w:tabs>
        <w:suppressAutoHyphens/>
      </w:pPr>
      <w:r>
        <w:t>Working time for section:</w:t>
      </w:r>
      <w:r>
        <w:tab/>
      </w:r>
      <w:bookmarkStart w:id="11" w:name="bmWT"/>
      <w:bookmarkEnd w:id="11"/>
      <w:r w:rsidR="0063461F">
        <w:t>fifty</w:t>
      </w:r>
      <w:r w:rsidR="003659EE" w:rsidRPr="000124CF">
        <w:t xml:space="preserve"> minutes</w:t>
      </w:r>
    </w:p>
    <w:p w14:paraId="21D64677" w14:textId="77777777" w:rsidR="003659EE" w:rsidRPr="000124CF" w:rsidRDefault="003659EE" w:rsidP="003659EE">
      <w:pPr>
        <w:tabs>
          <w:tab w:val="left" w:pos="-720"/>
          <w:tab w:val="left" w:pos="1800"/>
        </w:tabs>
        <w:suppressAutoHyphens/>
      </w:pPr>
    </w:p>
    <w:p w14:paraId="345A0B50" w14:textId="77777777" w:rsidR="003659EE" w:rsidRPr="00664BC0" w:rsidRDefault="003659EE" w:rsidP="003659EE">
      <w:pPr>
        <w:pStyle w:val="Heading2"/>
      </w:pPr>
      <w:r w:rsidRPr="00664BC0">
        <w:t>Material</w:t>
      </w:r>
      <w:r>
        <w:t>s</w:t>
      </w:r>
      <w:r w:rsidRPr="00664BC0">
        <w:t xml:space="preserve"> required/recommended for this </w:t>
      </w:r>
      <w:r>
        <w:t>section</w:t>
      </w:r>
    </w:p>
    <w:p w14:paraId="7D70CBDC" w14:textId="77777777" w:rsidR="003659EE" w:rsidRPr="00500ECA" w:rsidRDefault="003659EE" w:rsidP="00500ECA">
      <w:pPr>
        <w:rPr>
          <w:b/>
          <w:i/>
        </w:rPr>
      </w:pPr>
      <w:r w:rsidRPr="00500ECA">
        <w:rPr>
          <w:b/>
          <w:i/>
        </w:rPr>
        <w:t>To be provided by the supervisor</w:t>
      </w:r>
    </w:p>
    <w:p w14:paraId="6B49A1EB"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14:paraId="02D59CE6" w14:textId="77777777" w:rsidR="003659EE" w:rsidRPr="000124CF" w:rsidRDefault="003659EE" w:rsidP="003659EE">
      <w:pPr>
        <w:tabs>
          <w:tab w:val="left" w:pos="-720"/>
          <w:tab w:val="left" w:pos="2268"/>
        </w:tabs>
        <w:suppressAutoHyphens/>
      </w:pPr>
      <w:r>
        <w:t>Formula Sheet</w:t>
      </w:r>
      <w:r w:rsidR="008B6BFA">
        <w:t xml:space="preserve"> </w:t>
      </w:r>
      <w:bookmarkStart w:id="12" w:name="bmFS"/>
      <w:bookmarkEnd w:id="12"/>
    </w:p>
    <w:p w14:paraId="57F0E604" w14:textId="77777777" w:rsidR="003659EE" w:rsidRPr="000124CF" w:rsidRDefault="003659EE" w:rsidP="003659EE">
      <w:pPr>
        <w:tabs>
          <w:tab w:val="left" w:pos="-720"/>
          <w:tab w:val="left" w:pos="1800"/>
        </w:tabs>
        <w:suppressAutoHyphens/>
      </w:pPr>
    </w:p>
    <w:p w14:paraId="4FB505B7" w14:textId="77777777" w:rsidR="003659EE" w:rsidRPr="00500ECA" w:rsidRDefault="003659EE" w:rsidP="00500ECA">
      <w:pPr>
        <w:rPr>
          <w:b/>
          <w:i/>
        </w:rPr>
      </w:pPr>
      <w:r w:rsidRPr="00500ECA">
        <w:rPr>
          <w:b/>
          <w:i/>
        </w:rPr>
        <w:t>To be provided by the candidate</w:t>
      </w:r>
    </w:p>
    <w:p w14:paraId="6EA91B4A"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6888CF9B" w14:textId="77777777" w:rsidR="003659EE" w:rsidRDefault="003659EE" w:rsidP="003659EE"/>
    <w:p w14:paraId="63915289"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63461F">
        <w:t>nil</w:t>
      </w:r>
    </w:p>
    <w:p w14:paraId="59183AD1" w14:textId="77777777" w:rsidR="003659EE" w:rsidRDefault="003659EE" w:rsidP="003659EE"/>
    <w:p w14:paraId="11955718" w14:textId="77777777" w:rsidR="003659EE" w:rsidRPr="0032717C" w:rsidRDefault="003659EE" w:rsidP="003659EE">
      <w:pPr>
        <w:pStyle w:val="Heading2"/>
      </w:pPr>
      <w:r w:rsidRPr="0032717C">
        <w:t>Important note to candidates</w:t>
      </w:r>
    </w:p>
    <w:p w14:paraId="293AEE2A" w14:textId="77777777"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14:paraId="54CF8ECF" w14:textId="77777777" w:rsidR="00153DDB" w:rsidRDefault="00153DDB" w:rsidP="003659EE">
      <w:r>
        <w:br w:type="page"/>
      </w:r>
    </w:p>
    <w:p w14:paraId="39A674F7" w14:textId="77777777" w:rsidR="003659EE" w:rsidRPr="0032717C" w:rsidRDefault="003659EE" w:rsidP="003659EE">
      <w:pPr>
        <w:pStyle w:val="Heading2"/>
      </w:pPr>
      <w:r>
        <w:lastRenderedPageBreak/>
        <w:t>St</w:t>
      </w:r>
      <w:r w:rsidRPr="008B3C6D">
        <w:t xml:space="preserve">ructure of this </w:t>
      </w:r>
      <w:r>
        <w:t>paper</w:t>
      </w:r>
    </w:p>
    <w:p w14:paraId="41E1F26F"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14:paraId="1C374CD3" w14:textId="77777777"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141E69D6"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6DCF0497"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39F00A7E"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48CF6481" w14:textId="77777777" w:rsidR="00E80F07" w:rsidRDefault="003659EE" w:rsidP="00500ECA">
            <w:pPr>
              <w:jc w:val="center"/>
            </w:pPr>
            <w:r>
              <w:t>W</w:t>
            </w:r>
            <w:r w:rsidR="00E80F07">
              <w:t>orking</w:t>
            </w:r>
          </w:p>
          <w:p w14:paraId="574F95CF"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3330416"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77308A51" w14:textId="77777777" w:rsidR="003659EE" w:rsidRPr="007936BA" w:rsidRDefault="003659EE" w:rsidP="00500ECA">
            <w:pPr>
              <w:jc w:val="center"/>
            </w:pPr>
            <w:r>
              <w:t>Percentage of exam</w:t>
            </w:r>
          </w:p>
        </w:tc>
      </w:tr>
      <w:tr w:rsidR="003659EE" w:rsidRPr="000124CF" w14:paraId="74E1985C" w14:textId="77777777" w:rsidTr="0063461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108AF6D3" w14:textId="77777777" w:rsidR="003659EE" w:rsidRPr="000E7D70" w:rsidRDefault="003659EE" w:rsidP="00B649D4">
            <w:pPr>
              <w:tabs>
                <w:tab w:val="left" w:pos="900"/>
              </w:tabs>
              <w:suppressAutoHyphens/>
            </w:pPr>
            <w:r w:rsidRPr="000E7D70">
              <w:t>Section One:</w:t>
            </w:r>
          </w:p>
          <w:p w14:paraId="3E2BAAA9"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2C3EDD1A" w14:textId="77777777" w:rsidR="003659EE" w:rsidRPr="000E7D70" w:rsidRDefault="0063461F" w:rsidP="00B649D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vAlign w:val="center"/>
          </w:tcPr>
          <w:p w14:paraId="02B501C5" w14:textId="77777777" w:rsidR="003659EE" w:rsidRPr="000E7D70" w:rsidRDefault="0063461F" w:rsidP="00B649D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vAlign w:val="center"/>
          </w:tcPr>
          <w:p w14:paraId="75119571" w14:textId="77777777"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E9EF6B5" w14:textId="77777777" w:rsidR="003659EE" w:rsidRPr="000E7D70" w:rsidRDefault="0063461F" w:rsidP="00B649D4">
            <w:pPr>
              <w:jc w:val="center"/>
            </w:pPr>
            <w:bookmarkStart w:id="16" w:name="MAT"/>
            <w:bookmarkEnd w:id="16"/>
            <w:r>
              <w:t>50</w:t>
            </w:r>
          </w:p>
        </w:tc>
        <w:tc>
          <w:tcPr>
            <w:tcW w:w="710" w:type="pct"/>
            <w:tcBorders>
              <w:top w:val="single" w:sz="4" w:space="0" w:color="auto"/>
              <w:left w:val="single" w:sz="4" w:space="0" w:color="auto"/>
              <w:bottom w:val="single" w:sz="4" w:space="0" w:color="auto"/>
              <w:right w:val="single" w:sz="4" w:space="0" w:color="auto"/>
            </w:tcBorders>
            <w:vAlign w:val="center"/>
          </w:tcPr>
          <w:p w14:paraId="736B4276" w14:textId="77777777" w:rsidR="003659EE" w:rsidRPr="000E7D70" w:rsidRDefault="003659EE" w:rsidP="00B649D4">
            <w:pPr>
              <w:jc w:val="center"/>
            </w:pPr>
            <w:r>
              <w:t>35</w:t>
            </w:r>
          </w:p>
        </w:tc>
      </w:tr>
      <w:tr w:rsidR="003659EE" w:rsidRPr="007936BA" w14:paraId="0E07DC23" w14:textId="77777777" w:rsidTr="0063461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9EE60E" w14:textId="77777777" w:rsidR="003659EE" w:rsidRPr="00F25E36" w:rsidRDefault="003659EE" w:rsidP="00B649D4">
            <w:r>
              <w:t xml:space="preserve">Section </w:t>
            </w:r>
            <w:r w:rsidRPr="00F25E36">
              <w:t>Two</w:t>
            </w:r>
            <w:r>
              <w:t>:</w:t>
            </w:r>
          </w:p>
          <w:p w14:paraId="23EC5877"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0A9B9B" w14:textId="77777777" w:rsidR="003659EE" w:rsidRPr="00F25E36" w:rsidRDefault="0063461F" w:rsidP="00B649D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0062FF" w14:textId="77777777" w:rsidR="003659EE" w:rsidRPr="00F25E36" w:rsidRDefault="0063461F" w:rsidP="00B649D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E2BABC" w14:textId="77777777"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229FED" w14:textId="77777777" w:rsidR="003659EE" w:rsidRPr="00F25E36" w:rsidRDefault="0063461F" w:rsidP="00B649D4">
            <w:pPr>
              <w:jc w:val="center"/>
            </w:pPr>
            <w:bookmarkStart w:id="19" w:name="MBT"/>
            <w:bookmarkEnd w:id="19"/>
            <w:r>
              <w:t>99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5E3AEF" w14:textId="77777777" w:rsidR="003659EE" w:rsidRPr="00F25E36" w:rsidRDefault="003659EE" w:rsidP="00B649D4">
            <w:pPr>
              <w:jc w:val="center"/>
            </w:pPr>
            <w:r>
              <w:t>65</w:t>
            </w:r>
          </w:p>
        </w:tc>
      </w:tr>
      <w:tr w:rsidR="003659EE" w:rsidRPr="007936BA" w14:paraId="36643B18" w14:textId="77777777" w:rsidTr="00E80F07">
        <w:trPr>
          <w:trHeight w:val="739"/>
        </w:trPr>
        <w:tc>
          <w:tcPr>
            <w:tcW w:w="2845" w:type="pct"/>
            <w:gridSpan w:val="3"/>
            <w:tcBorders>
              <w:top w:val="single" w:sz="4" w:space="0" w:color="auto"/>
              <w:left w:val="nil"/>
              <w:bottom w:val="nil"/>
              <w:right w:val="nil"/>
            </w:tcBorders>
            <w:vAlign w:val="center"/>
          </w:tcPr>
          <w:p w14:paraId="5E94E11C" w14:textId="77777777"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14:paraId="108CEA6F" w14:textId="77777777"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090A5016" w14:textId="77777777" w:rsidR="003659EE" w:rsidRPr="00F25E36" w:rsidRDefault="0063461F" w:rsidP="00B649D4">
            <w:pPr>
              <w:jc w:val="center"/>
            </w:pPr>
            <w:bookmarkStart w:id="20" w:name="MT"/>
            <w:bookmarkEnd w:id="20"/>
            <w:r>
              <w:t>149</w:t>
            </w:r>
          </w:p>
        </w:tc>
        <w:tc>
          <w:tcPr>
            <w:tcW w:w="710" w:type="pct"/>
            <w:tcBorders>
              <w:top w:val="single" w:sz="4" w:space="0" w:color="auto"/>
              <w:left w:val="single" w:sz="4" w:space="0" w:color="auto"/>
              <w:bottom w:val="single" w:sz="4" w:space="0" w:color="auto"/>
              <w:right w:val="single" w:sz="4" w:space="0" w:color="auto"/>
            </w:tcBorders>
            <w:vAlign w:val="center"/>
          </w:tcPr>
          <w:p w14:paraId="6BAF1276" w14:textId="77777777" w:rsidR="003659EE" w:rsidRPr="00F25E36" w:rsidRDefault="003659EE" w:rsidP="00B649D4">
            <w:pPr>
              <w:jc w:val="center"/>
            </w:pPr>
            <w:r>
              <w:t>100</w:t>
            </w:r>
          </w:p>
        </w:tc>
      </w:tr>
    </w:tbl>
    <w:p w14:paraId="3E3BD5DF" w14:textId="77777777" w:rsidR="003659EE" w:rsidRPr="007936BA" w:rsidRDefault="003659EE" w:rsidP="003659EE"/>
    <w:p w14:paraId="188890CC" w14:textId="77777777" w:rsidR="003659EE" w:rsidRDefault="003659EE" w:rsidP="003659EE"/>
    <w:p w14:paraId="4A27B235" w14:textId="77777777" w:rsidR="003659EE" w:rsidRPr="007936BA" w:rsidRDefault="003659EE" w:rsidP="003659EE"/>
    <w:p w14:paraId="6FEC7BC2" w14:textId="77777777" w:rsidR="003659EE" w:rsidRPr="008B3C6D" w:rsidRDefault="003659EE" w:rsidP="003659EE">
      <w:pPr>
        <w:pStyle w:val="Heading2"/>
      </w:pPr>
      <w:r w:rsidRPr="008B3C6D">
        <w:t>Instructions to candidates</w:t>
      </w:r>
    </w:p>
    <w:p w14:paraId="5E54BFE1" w14:textId="77777777" w:rsidR="003659EE" w:rsidRPr="007936BA" w:rsidRDefault="003659EE" w:rsidP="003659EE">
      <w:pPr>
        <w:rPr>
          <w:szCs w:val="22"/>
        </w:rPr>
      </w:pPr>
    </w:p>
    <w:p w14:paraId="7452050F"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14:paraId="099906FD" w14:textId="77777777" w:rsidR="003659EE" w:rsidRDefault="003659EE" w:rsidP="00500ECA"/>
    <w:p w14:paraId="4EADD92C"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7E714ED6" w14:textId="77777777" w:rsidR="003659EE" w:rsidRDefault="003659EE" w:rsidP="00500ECA"/>
    <w:p w14:paraId="5BEA707C"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14:paraId="4BEA31EB" w14:textId="77777777" w:rsidR="003659EE" w:rsidRPr="000124CF" w:rsidRDefault="003659EE" w:rsidP="00500ECA"/>
    <w:p w14:paraId="7289DB49"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2DAE7456"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18B1C19D"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765D6A9D" w14:textId="77777777" w:rsidR="003659EE" w:rsidRDefault="003659EE" w:rsidP="003659EE">
      <w:pPr>
        <w:tabs>
          <w:tab w:val="left" w:pos="720"/>
          <w:tab w:val="left" w:pos="1440"/>
        </w:tabs>
        <w:rPr>
          <w:rFonts w:cs="Arial"/>
          <w:szCs w:val="22"/>
        </w:rPr>
      </w:pPr>
    </w:p>
    <w:p w14:paraId="78D00D48" w14:textId="77777777"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609A73EC" w14:textId="77777777" w:rsidR="003659EE" w:rsidRDefault="003659EE" w:rsidP="003659EE">
      <w:pPr>
        <w:tabs>
          <w:tab w:val="left" w:pos="720"/>
          <w:tab w:val="left" w:pos="1440"/>
        </w:tabs>
      </w:pPr>
    </w:p>
    <w:p w14:paraId="205E0CD0"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531E4680" w14:textId="77777777" w:rsidR="003659EE" w:rsidRDefault="003659EE" w:rsidP="00500ECA"/>
    <w:p w14:paraId="4B838C84"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10B29300" w14:textId="77777777" w:rsidR="003659EE" w:rsidRDefault="003659EE" w:rsidP="003659EE"/>
    <w:p w14:paraId="2DBE21D2" w14:textId="77777777" w:rsidR="003659EE" w:rsidRDefault="003659EE" w:rsidP="003659EE">
      <w:pPr>
        <w:pStyle w:val="QNum"/>
      </w:pPr>
      <w:r>
        <w:br w:type="page"/>
      </w:r>
      <w:r w:rsidR="0046769B">
        <w:lastRenderedPageBreak/>
        <w:t xml:space="preserve">Section </w:t>
      </w:r>
      <w:bookmarkStart w:id="21" w:name="bmSec2"/>
      <w:bookmarkEnd w:id="21"/>
      <w:r w:rsidR="0063461F">
        <w:t>One</w:t>
      </w:r>
      <w:r w:rsidR="0046769B">
        <w:t>: Calculator-</w:t>
      </w:r>
      <w:bookmarkStart w:id="22" w:name="bmCal2"/>
      <w:bookmarkEnd w:id="22"/>
      <w:r w:rsidR="0063461F">
        <w:t>free</w:t>
      </w:r>
      <w:r>
        <w:tab/>
      </w:r>
      <w:r w:rsidR="00E6273A">
        <w:t xml:space="preserve"> </w:t>
      </w:r>
      <w:bookmarkStart w:id="23" w:name="bmPercent"/>
      <w:bookmarkEnd w:id="23"/>
      <w:r w:rsidR="0063461F">
        <w:t>35</w:t>
      </w:r>
      <w:r w:rsidR="00E6273A">
        <w:t xml:space="preserve">% </w:t>
      </w:r>
      <w:r>
        <w:t>(</w:t>
      </w:r>
      <w:bookmarkStart w:id="24" w:name="MPT"/>
      <w:bookmarkEnd w:id="24"/>
      <w:r w:rsidR="0063461F">
        <w:t>50</w:t>
      </w:r>
      <w:r>
        <w:t xml:space="preserve"> Marks)</w:t>
      </w:r>
    </w:p>
    <w:p w14:paraId="72243F51" w14:textId="77777777" w:rsidR="003659EE" w:rsidRDefault="003659EE" w:rsidP="003659EE">
      <w:r>
        <w:t>This section has</w:t>
      </w:r>
      <w:r w:rsidRPr="008E4C95">
        <w:rPr>
          <w:b/>
        </w:rPr>
        <w:t xml:space="preserve"> </w:t>
      </w:r>
      <w:bookmarkStart w:id="25" w:name="MPW"/>
      <w:bookmarkEnd w:id="25"/>
      <w:r w:rsidR="0063461F">
        <w:rPr>
          <w:b/>
        </w:rPr>
        <w:t>seven</w:t>
      </w:r>
      <w:r w:rsidRPr="008E4C95">
        <w:rPr>
          <w:b/>
        </w:rPr>
        <w:t xml:space="preserve"> </w:t>
      </w:r>
      <w:r w:rsidRPr="00A556DC">
        <w:rPr>
          <w:b/>
        </w:rPr>
        <w:t>(</w:t>
      </w:r>
      <w:bookmarkStart w:id="26" w:name="MP"/>
      <w:bookmarkEnd w:id="26"/>
      <w:r w:rsidR="0063461F">
        <w:rPr>
          <w:b/>
        </w:rPr>
        <w:t>7</w:t>
      </w:r>
      <w:r w:rsidRPr="00A556DC">
        <w:rPr>
          <w:b/>
        </w:rPr>
        <w:t>)</w:t>
      </w:r>
      <w:r>
        <w:t xml:space="preserve"> questions. Answer </w:t>
      </w:r>
      <w:r w:rsidRPr="00A556DC">
        <w:rPr>
          <w:b/>
        </w:rPr>
        <w:t>all</w:t>
      </w:r>
      <w:r>
        <w:t xml:space="preserve"> questions. Write your answers in the spaces provided.</w:t>
      </w:r>
    </w:p>
    <w:p w14:paraId="739DF1F2" w14:textId="77777777" w:rsidR="003659EE" w:rsidRDefault="003659EE" w:rsidP="003659EE"/>
    <w:p w14:paraId="0D57C3EF" w14:textId="77777777" w:rsidR="003659EE" w:rsidRDefault="003659EE" w:rsidP="003659EE">
      <w:r>
        <w:t>Worki</w:t>
      </w:r>
      <w:r w:rsidR="00E6273A">
        <w:t xml:space="preserve">ng time for this section is </w:t>
      </w:r>
      <w:bookmarkStart w:id="27" w:name="bmWT2"/>
      <w:bookmarkEnd w:id="27"/>
      <w:r w:rsidR="0063461F">
        <w:t>50</w:t>
      </w:r>
      <w:r>
        <w:t xml:space="preserve"> minutes.</w:t>
      </w:r>
    </w:p>
    <w:p w14:paraId="7B045467" w14:textId="77777777" w:rsidR="003659EE" w:rsidRDefault="003659EE" w:rsidP="003659EE">
      <w:pPr>
        <w:pBdr>
          <w:bottom w:val="single" w:sz="4" w:space="1" w:color="auto"/>
        </w:pBdr>
      </w:pPr>
    </w:p>
    <w:p w14:paraId="7026F68A" w14:textId="77777777" w:rsidR="003659EE" w:rsidRDefault="003659EE" w:rsidP="003659EE"/>
    <w:p w14:paraId="21CD078B" w14:textId="77777777" w:rsidR="003659EE" w:rsidRPr="00A556DC" w:rsidRDefault="003659EE" w:rsidP="003659EE">
      <w:pPr>
        <w:pStyle w:val="QNum"/>
      </w:pPr>
    </w:p>
    <w:p w14:paraId="51A71944" w14:textId="77777777" w:rsidR="00F913EF" w:rsidRDefault="0063461F" w:rsidP="0063461F">
      <w:pPr>
        <w:pStyle w:val="QNum"/>
      </w:pPr>
      <w:r>
        <w:t>Question 1</w:t>
      </w:r>
      <w:r>
        <w:tab/>
        <w:t>(8 marks)</w:t>
      </w:r>
    </w:p>
    <w:p w14:paraId="12812145" w14:textId="77777777" w:rsidR="0063461F" w:rsidRDefault="0063461F" w:rsidP="00F913EF">
      <w:r>
        <w:t xml:space="preserve">Solve the following equations for </w:t>
      </w:r>
      <w:r w:rsidRPr="00430E36">
        <w:rPr>
          <w:rStyle w:val="Variable"/>
        </w:rPr>
        <w:t>x</w:t>
      </w:r>
      <w:r>
        <w:t>.</w:t>
      </w:r>
    </w:p>
    <w:p w14:paraId="7EE60631" w14:textId="77777777" w:rsidR="0063461F" w:rsidRDefault="0063461F" w:rsidP="00F913EF"/>
    <w:p w14:paraId="5988737F" w14:textId="77777777" w:rsidR="0063461F" w:rsidRDefault="0063461F" w:rsidP="00430E36">
      <w:pPr>
        <w:pStyle w:val="Parta"/>
      </w:pPr>
      <w:r>
        <w:t>(a)</w:t>
      </w:r>
      <w:r>
        <w:tab/>
      </w:r>
      <w:r w:rsidRPr="006254AD">
        <w:rPr>
          <w:position w:val="-6"/>
        </w:rPr>
        <w:object w:dxaOrig="820" w:dyaOrig="320" w14:anchorId="474B7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75pt" o:ole="">
            <v:imagedata r:id="rId7" o:title=""/>
          </v:shape>
          <o:OLEObject Type="Embed" ProgID="Equation.DSMT4" ShapeID="_x0000_i1025" DrawAspect="Content" ObjectID="_1582617791" r:id="rId8"/>
        </w:object>
      </w:r>
      <w:r>
        <w:t>.</w:t>
      </w:r>
      <w:r>
        <w:tab/>
        <w:t>(2 marks)</w:t>
      </w:r>
    </w:p>
    <w:p w14:paraId="62C3A5FA" w14:textId="77777777" w:rsidR="0063461F" w:rsidRDefault="0063461F" w:rsidP="00430E36">
      <w:pPr>
        <w:pStyle w:val="Parta"/>
      </w:pPr>
    </w:p>
    <w:p w14:paraId="06C355AB" w14:textId="77777777" w:rsidR="0063461F" w:rsidRDefault="0063461F" w:rsidP="00430E36">
      <w:pPr>
        <w:pStyle w:val="Parta"/>
      </w:pPr>
    </w:p>
    <w:p w14:paraId="0EBA3F8A" w14:textId="77777777" w:rsidR="0063461F" w:rsidRDefault="0063461F" w:rsidP="00430E36">
      <w:pPr>
        <w:pStyle w:val="Parta"/>
      </w:pPr>
    </w:p>
    <w:p w14:paraId="1A245060" w14:textId="77777777" w:rsidR="0063461F" w:rsidRDefault="0063461F" w:rsidP="00430E36">
      <w:pPr>
        <w:pStyle w:val="Parta"/>
      </w:pPr>
    </w:p>
    <w:p w14:paraId="7E2C3209" w14:textId="77777777" w:rsidR="0063461F" w:rsidRDefault="0063461F" w:rsidP="00430E36">
      <w:pPr>
        <w:pStyle w:val="Parta"/>
      </w:pPr>
    </w:p>
    <w:p w14:paraId="00888832" w14:textId="77777777" w:rsidR="0063461F" w:rsidRDefault="0063461F" w:rsidP="00430E36">
      <w:pPr>
        <w:pStyle w:val="Parta"/>
      </w:pPr>
    </w:p>
    <w:p w14:paraId="10DDA2A2" w14:textId="77777777" w:rsidR="0063461F" w:rsidRDefault="0063461F" w:rsidP="00430E36">
      <w:pPr>
        <w:pStyle w:val="Parta"/>
      </w:pPr>
    </w:p>
    <w:p w14:paraId="21B4EABC" w14:textId="77777777" w:rsidR="0063461F" w:rsidRDefault="0063461F" w:rsidP="00430E36">
      <w:pPr>
        <w:pStyle w:val="Parta"/>
      </w:pPr>
    </w:p>
    <w:p w14:paraId="349DF106" w14:textId="77777777" w:rsidR="0063461F" w:rsidRDefault="0063461F" w:rsidP="00430E36">
      <w:pPr>
        <w:pStyle w:val="Parta"/>
      </w:pPr>
    </w:p>
    <w:p w14:paraId="2A343049" w14:textId="77777777" w:rsidR="0063461F" w:rsidRDefault="0063461F" w:rsidP="00430E36">
      <w:pPr>
        <w:pStyle w:val="Parta"/>
      </w:pPr>
    </w:p>
    <w:p w14:paraId="2F2D2C16" w14:textId="77777777" w:rsidR="0063461F" w:rsidRDefault="0063461F" w:rsidP="00430E36">
      <w:pPr>
        <w:pStyle w:val="Parta"/>
      </w:pPr>
    </w:p>
    <w:p w14:paraId="730115BA" w14:textId="77777777" w:rsidR="0063461F" w:rsidRDefault="0063461F" w:rsidP="00430E36">
      <w:pPr>
        <w:pStyle w:val="Parta"/>
      </w:pPr>
      <w:r>
        <w:t>(b)</w:t>
      </w:r>
      <w:r>
        <w:tab/>
      </w:r>
      <w:r w:rsidRPr="00430E36">
        <w:rPr>
          <w:position w:val="-6"/>
        </w:rPr>
        <w:object w:dxaOrig="1700" w:dyaOrig="320" w14:anchorId="3584A9D7">
          <v:shape id="_x0000_i1026" type="#_x0000_t75" style="width:84.75pt;height:15.75pt" o:ole="">
            <v:imagedata r:id="rId9" o:title=""/>
          </v:shape>
          <o:OLEObject Type="Embed" ProgID="Equation.DSMT4" ShapeID="_x0000_i1026" DrawAspect="Content" ObjectID="_1582617792" r:id="rId10"/>
        </w:object>
      </w:r>
      <w:r>
        <w:t>.</w:t>
      </w:r>
      <w:r>
        <w:tab/>
        <w:t>(3 marks)</w:t>
      </w:r>
    </w:p>
    <w:p w14:paraId="0BAB7EF1" w14:textId="77777777" w:rsidR="0063461F" w:rsidRDefault="0063461F" w:rsidP="00430E36">
      <w:pPr>
        <w:pStyle w:val="Parta"/>
      </w:pPr>
    </w:p>
    <w:p w14:paraId="4D3190E2" w14:textId="77777777" w:rsidR="0063461F" w:rsidRDefault="0063461F" w:rsidP="00430E36">
      <w:pPr>
        <w:pStyle w:val="Parta"/>
      </w:pPr>
    </w:p>
    <w:p w14:paraId="019003D3" w14:textId="77777777" w:rsidR="0063461F" w:rsidRDefault="0063461F" w:rsidP="00430E36">
      <w:pPr>
        <w:pStyle w:val="Parta"/>
      </w:pPr>
    </w:p>
    <w:p w14:paraId="0CEF6157" w14:textId="77777777" w:rsidR="0063461F" w:rsidRDefault="0063461F" w:rsidP="00430E36">
      <w:pPr>
        <w:pStyle w:val="Parta"/>
      </w:pPr>
    </w:p>
    <w:p w14:paraId="5675F61C" w14:textId="77777777" w:rsidR="0063461F" w:rsidRDefault="0063461F" w:rsidP="00430E36">
      <w:pPr>
        <w:pStyle w:val="Parta"/>
      </w:pPr>
    </w:p>
    <w:p w14:paraId="066F7BA9" w14:textId="77777777" w:rsidR="0063461F" w:rsidRDefault="0063461F" w:rsidP="00430E36">
      <w:pPr>
        <w:pStyle w:val="Parta"/>
      </w:pPr>
    </w:p>
    <w:p w14:paraId="7DE7B857" w14:textId="77777777" w:rsidR="0063461F" w:rsidRDefault="0063461F" w:rsidP="00430E36">
      <w:pPr>
        <w:pStyle w:val="Parta"/>
      </w:pPr>
    </w:p>
    <w:p w14:paraId="3D97D96B" w14:textId="77777777" w:rsidR="0063461F" w:rsidRDefault="0063461F" w:rsidP="00430E36">
      <w:pPr>
        <w:pStyle w:val="Parta"/>
      </w:pPr>
    </w:p>
    <w:p w14:paraId="057CA26F" w14:textId="77777777" w:rsidR="0063461F" w:rsidRDefault="0063461F" w:rsidP="00430E36">
      <w:pPr>
        <w:pStyle w:val="Parta"/>
      </w:pPr>
    </w:p>
    <w:p w14:paraId="19703785" w14:textId="77777777" w:rsidR="0063461F" w:rsidRDefault="0063461F" w:rsidP="00430E36">
      <w:pPr>
        <w:pStyle w:val="Parta"/>
      </w:pPr>
    </w:p>
    <w:p w14:paraId="010EAFD4" w14:textId="77777777" w:rsidR="0063461F" w:rsidRDefault="0063461F" w:rsidP="00430E36">
      <w:pPr>
        <w:pStyle w:val="Parta"/>
      </w:pPr>
    </w:p>
    <w:p w14:paraId="2B7C0892" w14:textId="77777777" w:rsidR="0063461F" w:rsidRDefault="0063461F" w:rsidP="00430E36">
      <w:pPr>
        <w:pStyle w:val="Parta"/>
      </w:pPr>
    </w:p>
    <w:p w14:paraId="5061977D" w14:textId="77777777" w:rsidR="0063461F" w:rsidRDefault="0063461F" w:rsidP="00430E36">
      <w:pPr>
        <w:pStyle w:val="Parta"/>
      </w:pPr>
    </w:p>
    <w:p w14:paraId="4AFD8292" w14:textId="77777777" w:rsidR="0063461F" w:rsidRDefault="0063461F" w:rsidP="00430E36">
      <w:pPr>
        <w:pStyle w:val="Parta"/>
      </w:pPr>
      <w:r>
        <w:t>(c)</w:t>
      </w:r>
      <w:r>
        <w:tab/>
      </w:r>
      <w:r w:rsidRPr="00430E36">
        <w:rPr>
          <w:position w:val="-24"/>
        </w:rPr>
        <w:object w:dxaOrig="1939" w:dyaOrig="620" w14:anchorId="3D746CFB">
          <v:shape id="_x0000_i1027" type="#_x0000_t75" style="width:96.75pt;height:30.75pt" o:ole="">
            <v:imagedata r:id="rId11" o:title=""/>
          </v:shape>
          <o:OLEObject Type="Embed" ProgID="Equation.DSMT4" ShapeID="_x0000_i1027" DrawAspect="Content" ObjectID="_1582617793" r:id="rId12"/>
        </w:object>
      </w:r>
      <w:r>
        <w:t>.</w:t>
      </w:r>
      <w:r>
        <w:tab/>
        <w:t>(3 marks)</w:t>
      </w:r>
    </w:p>
    <w:p w14:paraId="7A86E943" w14:textId="77777777" w:rsidR="0063461F" w:rsidRDefault="0063461F" w:rsidP="00F913EF"/>
    <w:p w14:paraId="24AFA175" w14:textId="77777777" w:rsidR="0063461F" w:rsidRDefault="0063461F" w:rsidP="00F913EF"/>
    <w:p w14:paraId="00D1D18F" w14:textId="77777777" w:rsidR="0063461F" w:rsidRDefault="0063461F" w:rsidP="00F913EF"/>
    <w:p w14:paraId="0C611C71" w14:textId="77777777" w:rsidR="0063461F" w:rsidRDefault="0063461F" w:rsidP="001F64A8"/>
    <w:p w14:paraId="048CC517" w14:textId="77777777" w:rsidR="0063461F" w:rsidRDefault="0063461F" w:rsidP="001F64A8"/>
    <w:p w14:paraId="2771BE83" w14:textId="77777777" w:rsidR="0063461F" w:rsidRDefault="0063461F">
      <w:pPr>
        <w:spacing w:after="160" w:line="259" w:lineRule="auto"/>
        <w:rPr>
          <w:b/>
          <w:szCs w:val="24"/>
          <w:lang w:val="en-US"/>
        </w:rPr>
      </w:pPr>
      <w:r>
        <w:br w:type="page"/>
      </w:r>
    </w:p>
    <w:p w14:paraId="51A67DCB" w14:textId="77777777" w:rsidR="0063461F" w:rsidRDefault="0063461F" w:rsidP="0063461F">
      <w:pPr>
        <w:pStyle w:val="QNum"/>
      </w:pPr>
      <w:r>
        <w:lastRenderedPageBreak/>
        <w:t>Question 2</w:t>
      </w:r>
      <w:r>
        <w:tab/>
        <w:t>(8 marks)</w:t>
      </w:r>
    </w:p>
    <w:p w14:paraId="7B34C0E7" w14:textId="77777777" w:rsidR="0063461F" w:rsidRDefault="0063461F" w:rsidP="00627E0F">
      <w:pPr>
        <w:pStyle w:val="Parta"/>
      </w:pPr>
      <w:r>
        <w:t>(a)</w:t>
      </w:r>
      <w:r>
        <w:tab/>
        <w:t xml:space="preserve">A function is defined by </w:t>
      </w:r>
      <w:r w:rsidRPr="00627E0F">
        <w:rPr>
          <w:position w:val="-10"/>
        </w:rPr>
        <w:object w:dxaOrig="2140" w:dyaOrig="360" w14:anchorId="3685A4CA">
          <v:shape id="_x0000_i1028" type="#_x0000_t75" style="width:107.25pt;height:18pt" o:ole="">
            <v:imagedata r:id="rId13" o:title=""/>
          </v:shape>
          <o:OLEObject Type="Embed" ProgID="Equation.DSMT4" ShapeID="_x0000_i1028" DrawAspect="Content" ObjectID="_1582617794" r:id="rId14"/>
        </w:object>
      </w:r>
      <w:r>
        <w:t>.</w:t>
      </w:r>
    </w:p>
    <w:p w14:paraId="31D95282" w14:textId="77777777" w:rsidR="0063461F" w:rsidRDefault="0063461F" w:rsidP="00627E0F">
      <w:pPr>
        <w:pStyle w:val="Parta"/>
      </w:pPr>
    </w:p>
    <w:p w14:paraId="793F10FA" w14:textId="77777777" w:rsidR="0063461F" w:rsidRDefault="0063461F" w:rsidP="00627E0F">
      <w:pPr>
        <w:pStyle w:val="Partai"/>
      </w:pPr>
      <w:r>
        <w:t>(i)</w:t>
      </w:r>
      <w:r>
        <w:tab/>
        <w:t xml:space="preserve">Determine the coordinates of the </w:t>
      </w:r>
      <w:r w:rsidRPr="00627E0F">
        <w:rPr>
          <w:rStyle w:val="Variable"/>
        </w:rPr>
        <w:t>y</w:t>
      </w:r>
      <w:r>
        <w:t>-intercept</w:t>
      </w:r>
      <w:r w:rsidRPr="00627E0F">
        <w:t xml:space="preserve"> </w:t>
      </w:r>
      <w:r>
        <w:t xml:space="preserve">of the graph of </w:t>
      </w:r>
      <w:r w:rsidRPr="00627E0F">
        <w:rPr>
          <w:position w:val="-10"/>
        </w:rPr>
        <w:object w:dxaOrig="920" w:dyaOrig="320" w14:anchorId="400F976C">
          <v:shape id="_x0000_i1029" type="#_x0000_t75" style="width:45.75pt;height:15.75pt" o:ole="">
            <v:imagedata r:id="rId15" o:title=""/>
          </v:shape>
          <o:OLEObject Type="Embed" ProgID="Equation.DSMT4" ShapeID="_x0000_i1029" DrawAspect="Content" ObjectID="_1582617795" r:id="rId16"/>
        </w:object>
      </w:r>
      <w:r>
        <w:t>.</w:t>
      </w:r>
      <w:r>
        <w:tab/>
        <w:t>(1 mark)</w:t>
      </w:r>
    </w:p>
    <w:p w14:paraId="037B392A" w14:textId="77777777" w:rsidR="0063461F" w:rsidRDefault="0063461F" w:rsidP="00627E0F">
      <w:pPr>
        <w:pStyle w:val="Partai"/>
      </w:pPr>
    </w:p>
    <w:p w14:paraId="294CBAEE" w14:textId="77777777" w:rsidR="0063461F" w:rsidRDefault="0063461F" w:rsidP="00627E0F">
      <w:pPr>
        <w:pStyle w:val="Partai"/>
      </w:pPr>
    </w:p>
    <w:p w14:paraId="7FABF88D" w14:textId="77777777" w:rsidR="0063461F" w:rsidRDefault="0063461F" w:rsidP="00627E0F">
      <w:pPr>
        <w:pStyle w:val="Partai"/>
      </w:pPr>
    </w:p>
    <w:p w14:paraId="036B2CFE" w14:textId="77777777" w:rsidR="0063461F" w:rsidRDefault="0063461F" w:rsidP="00627E0F">
      <w:pPr>
        <w:pStyle w:val="Partai"/>
      </w:pPr>
    </w:p>
    <w:p w14:paraId="41A9B1D0" w14:textId="77777777" w:rsidR="0063461F" w:rsidRDefault="0063461F" w:rsidP="00627E0F">
      <w:pPr>
        <w:pStyle w:val="Partai"/>
      </w:pPr>
    </w:p>
    <w:p w14:paraId="2617527A" w14:textId="77777777" w:rsidR="0063461F" w:rsidRDefault="0063461F" w:rsidP="00627E0F">
      <w:pPr>
        <w:pStyle w:val="Partai"/>
      </w:pPr>
    </w:p>
    <w:p w14:paraId="67C3EAF5" w14:textId="77777777" w:rsidR="0063461F" w:rsidRDefault="0063461F" w:rsidP="00627E0F">
      <w:pPr>
        <w:pStyle w:val="Partai"/>
      </w:pPr>
    </w:p>
    <w:p w14:paraId="6219B4A2" w14:textId="77777777" w:rsidR="0063461F" w:rsidRDefault="0063461F" w:rsidP="00627E0F">
      <w:pPr>
        <w:pStyle w:val="Partai"/>
      </w:pPr>
      <w:r>
        <w:t>(ii)</w:t>
      </w:r>
      <w:r>
        <w:tab/>
        <w:t xml:space="preserve">Expand and simplify </w:t>
      </w:r>
      <w:r w:rsidRPr="00627E0F">
        <w:rPr>
          <w:position w:val="-10"/>
        </w:rPr>
        <w:object w:dxaOrig="540" w:dyaOrig="320" w14:anchorId="3130F35C">
          <v:shape id="_x0000_i1030" type="#_x0000_t75" style="width:27pt;height:15.75pt" o:ole="">
            <v:imagedata r:id="rId17" o:title=""/>
          </v:shape>
          <o:OLEObject Type="Embed" ProgID="Equation.DSMT4" ShapeID="_x0000_i1030" DrawAspect="Content" ObjectID="_1582617796" r:id="rId18"/>
        </w:object>
      </w:r>
      <w:r>
        <w:t>.</w:t>
      </w:r>
      <w:r>
        <w:tab/>
        <w:t>(2 marks)</w:t>
      </w:r>
    </w:p>
    <w:p w14:paraId="0F339FD1" w14:textId="77777777" w:rsidR="0063461F" w:rsidRDefault="0063461F" w:rsidP="00627E0F">
      <w:pPr>
        <w:pStyle w:val="Partai"/>
      </w:pPr>
    </w:p>
    <w:p w14:paraId="4A86DD28" w14:textId="77777777" w:rsidR="0063461F" w:rsidRDefault="0063461F" w:rsidP="00627E0F">
      <w:pPr>
        <w:pStyle w:val="Partai"/>
      </w:pPr>
    </w:p>
    <w:p w14:paraId="32DF2545" w14:textId="77777777" w:rsidR="0063461F" w:rsidRDefault="0063461F" w:rsidP="00627E0F">
      <w:pPr>
        <w:pStyle w:val="Partai"/>
      </w:pPr>
    </w:p>
    <w:p w14:paraId="35A58476" w14:textId="77777777" w:rsidR="0063461F" w:rsidRDefault="0063461F" w:rsidP="003A5296">
      <w:pPr>
        <w:pStyle w:val="Partai"/>
      </w:pPr>
    </w:p>
    <w:p w14:paraId="29D765C8" w14:textId="77777777" w:rsidR="0063461F" w:rsidRDefault="0063461F" w:rsidP="003A5296">
      <w:pPr>
        <w:pStyle w:val="Partai"/>
      </w:pPr>
    </w:p>
    <w:p w14:paraId="47686500" w14:textId="77777777" w:rsidR="0063461F" w:rsidRDefault="0063461F" w:rsidP="003A5296">
      <w:pPr>
        <w:pStyle w:val="Partai"/>
      </w:pPr>
    </w:p>
    <w:p w14:paraId="0AF78573" w14:textId="77777777" w:rsidR="0063461F" w:rsidRDefault="0063461F" w:rsidP="003A5296">
      <w:pPr>
        <w:pStyle w:val="Partai"/>
      </w:pPr>
    </w:p>
    <w:p w14:paraId="54C73516" w14:textId="77777777" w:rsidR="0063461F" w:rsidRDefault="0063461F" w:rsidP="003A5296">
      <w:pPr>
        <w:pStyle w:val="Partai"/>
      </w:pPr>
    </w:p>
    <w:p w14:paraId="794C828D" w14:textId="77777777" w:rsidR="0063461F" w:rsidRDefault="0063461F" w:rsidP="003A5296">
      <w:pPr>
        <w:pStyle w:val="Partai"/>
      </w:pPr>
    </w:p>
    <w:p w14:paraId="07395B34" w14:textId="77777777" w:rsidR="0063461F" w:rsidRDefault="0063461F" w:rsidP="003A5296">
      <w:pPr>
        <w:pStyle w:val="Partai"/>
      </w:pPr>
    </w:p>
    <w:p w14:paraId="3E6C96A8" w14:textId="77777777" w:rsidR="0063461F" w:rsidRDefault="0063461F" w:rsidP="003A5296">
      <w:pPr>
        <w:pStyle w:val="Partai"/>
      </w:pPr>
    </w:p>
    <w:p w14:paraId="66DC90C8" w14:textId="77777777" w:rsidR="0063461F" w:rsidRDefault="0063461F" w:rsidP="003A5296">
      <w:pPr>
        <w:pStyle w:val="Partai"/>
      </w:pPr>
      <w:r>
        <w:t>(iii)</w:t>
      </w:r>
      <w:r>
        <w:tab/>
        <w:t xml:space="preserve">The coordinates of one of the turning points of the graph of </w:t>
      </w:r>
      <w:r w:rsidRPr="00627E0F">
        <w:rPr>
          <w:position w:val="-10"/>
        </w:rPr>
        <w:object w:dxaOrig="920" w:dyaOrig="320" w14:anchorId="3DF4E431">
          <v:shape id="_x0000_i1031" type="#_x0000_t75" style="width:45.75pt;height:15.75pt" o:ole="">
            <v:imagedata r:id="rId15" o:title=""/>
          </v:shape>
          <o:OLEObject Type="Embed" ProgID="Equation.DSMT4" ShapeID="_x0000_i1031" DrawAspect="Content" ObjectID="_1582617797" r:id="rId19"/>
        </w:object>
      </w:r>
      <w:r>
        <w:t xml:space="preserve"> can be read from the function definition. State the coordinates of this turning point.</w:t>
      </w:r>
      <w:r>
        <w:tab/>
        <w:t>(1 mark)</w:t>
      </w:r>
    </w:p>
    <w:p w14:paraId="36AB3C1F" w14:textId="77777777" w:rsidR="0063461F" w:rsidRDefault="0063461F" w:rsidP="003A5296">
      <w:pPr>
        <w:pStyle w:val="Partai"/>
      </w:pPr>
    </w:p>
    <w:p w14:paraId="622E4794" w14:textId="77777777" w:rsidR="0063461F" w:rsidRDefault="0063461F" w:rsidP="003A5296">
      <w:pPr>
        <w:pStyle w:val="Partai"/>
      </w:pPr>
    </w:p>
    <w:p w14:paraId="247CDC33" w14:textId="77777777" w:rsidR="0063461F" w:rsidRDefault="0063461F" w:rsidP="003A5296">
      <w:pPr>
        <w:pStyle w:val="Partai"/>
      </w:pPr>
    </w:p>
    <w:p w14:paraId="6518456D" w14:textId="77777777" w:rsidR="0063461F" w:rsidRDefault="0063461F" w:rsidP="003A5296">
      <w:pPr>
        <w:pStyle w:val="Partai"/>
      </w:pPr>
    </w:p>
    <w:p w14:paraId="6F2C4993" w14:textId="77777777" w:rsidR="0063461F" w:rsidRDefault="0063461F" w:rsidP="003A5296">
      <w:pPr>
        <w:pStyle w:val="Partai"/>
      </w:pPr>
    </w:p>
    <w:p w14:paraId="110F8A96" w14:textId="77777777" w:rsidR="0063461F" w:rsidRDefault="0063461F" w:rsidP="003A5296">
      <w:pPr>
        <w:pStyle w:val="Partai"/>
      </w:pPr>
    </w:p>
    <w:p w14:paraId="1C444B7A" w14:textId="77777777" w:rsidR="0063461F" w:rsidRDefault="0063461F" w:rsidP="00627E0F">
      <w:pPr>
        <w:pStyle w:val="Parta"/>
      </w:pPr>
      <w:r>
        <w:t>(b)</w:t>
      </w:r>
      <w:r>
        <w:tab/>
        <w:t xml:space="preserve">Consider the function </w:t>
      </w:r>
      <w:r w:rsidRPr="0045570E">
        <w:rPr>
          <w:position w:val="-10"/>
        </w:rPr>
        <w:object w:dxaOrig="2600" w:dyaOrig="360" w14:anchorId="76E3087C">
          <v:shape id="_x0000_i1032" type="#_x0000_t75" style="width:129.75pt;height:18pt" o:ole="">
            <v:imagedata r:id="rId20" o:title=""/>
          </v:shape>
          <o:OLEObject Type="Embed" ProgID="Equation.DSMT4" ShapeID="_x0000_i1032" DrawAspect="Content" ObjectID="_1582617798" r:id="rId21"/>
        </w:object>
      </w:r>
      <w:r>
        <w:t>.</w:t>
      </w:r>
    </w:p>
    <w:p w14:paraId="03103687" w14:textId="77777777" w:rsidR="0063461F" w:rsidRDefault="0063461F" w:rsidP="00627E0F">
      <w:pPr>
        <w:pStyle w:val="Parta"/>
      </w:pPr>
    </w:p>
    <w:p w14:paraId="20089D28" w14:textId="77777777" w:rsidR="0063461F" w:rsidRDefault="0063461F" w:rsidP="0045570E">
      <w:pPr>
        <w:pStyle w:val="Partai"/>
      </w:pPr>
      <w:r>
        <w:t>(</w:t>
      </w:r>
      <w:proofErr w:type="spellStart"/>
      <w:r>
        <w:t>i</w:t>
      </w:r>
      <w:proofErr w:type="spellEnd"/>
      <w:r>
        <w:t>)</w:t>
      </w:r>
      <w:r>
        <w:tab/>
        <w:t xml:space="preserve">Determine </w:t>
      </w:r>
      <w:r w:rsidRPr="0045570E">
        <w:rPr>
          <w:position w:val="-10"/>
        </w:rPr>
        <w:object w:dxaOrig="520" w:dyaOrig="320" w14:anchorId="7EC97155">
          <v:shape id="_x0000_i1033" type="#_x0000_t75" style="width:26.25pt;height:15.75pt" o:ole="">
            <v:imagedata r:id="rId22" o:title=""/>
          </v:shape>
          <o:OLEObject Type="Embed" ProgID="Equation.DSMT4" ShapeID="_x0000_i1033" DrawAspect="Content" ObjectID="_1582617799" r:id="rId23"/>
        </w:object>
      </w:r>
      <w:r>
        <w:t>.</w:t>
      </w:r>
      <w:r>
        <w:tab/>
        <w:t>(1 mark)</w:t>
      </w:r>
    </w:p>
    <w:p w14:paraId="0581BF49" w14:textId="77777777" w:rsidR="0063461F" w:rsidRDefault="0063461F" w:rsidP="0045570E">
      <w:pPr>
        <w:pStyle w:val="Partai"/>
      </w:pPr>
    </w:p>
    <w:p w14:paraId="5D93FD07" w14:textId="77777777" w:rsidR="0063461F" w:rsidRDefault="0063461F" w:rsidP="0045570E">
      <w:pPr>
        <w:pStyle w:val="Partai"/>
      </w:pPr>
    </w:p>
    <w:p w14:paraId="115EE783" w14:textId="77777777" w:rsidR="0063461F" w:rsidRDefault="0063461F" w:rsidP="0045570E">
      <w:pPr>
        <w:pStyle w:val="Partai"/>
      </w:pPr>
    </w:p>
    <w:p w14:paraId="00E44AA2" w14:textId="77777777" w:rsidR="0063461F" w:rsidRDefault="0063461F" w:rsidP="0045570E">
      <w:pPr>
        <w:pStyle w:val="Partai"/>
      </w:pPr>
    </w:p>
    <w:p w14:paraId="510FEB9D" w14:textId="77777777" w:rsidR="0063461F" w:rsidRDefault="0063461F" w:rsidP="0045570E">
      <w:pPr>
        <w:pStyle w:val="Partai"/>
      </w:pPr>
    </w:p>
    <w:p w14:paraId="6ACEB9CE" w14:textId="77777777" w:rsidR="0063461F" w:rsidRDefault="0063461F" w:rsidP="0045570E">
      <w:pPr>
        <w:pStyle w:val="Partai"/>
      </w:pPr>
    </w:p>
    <w:p w14:paraId="17BAFBFD" w14:textId="77777777" w:rsidR="0063461F" w:rsidRDefault="0063461F" w:rsidP="0045570E">
      <w:pPr>
        <w:pStyle w:val="Partai"/>
      </w:pPr>
      <w:r>
        <w:t>(ii)</w:t>
      </w:r>
      <w:r>
        <w:tab/>
        <w:t xml:space="preserve">Factorise </w:t>
      </w:r>
      <w:r w:rsidRPr="0045570E">
        <w:rPr>
          <w:position w:val="-10"/>
        </w:rPr>
        <w:object w:dxaOrig="520" w:dyaOrig="320" w14:anchorId="110DC67D">
          <v:shape id="_x0000_i1034" type="#_x0000_t75" style="width:26.25pt;height:15.75pt" o:ole="">
            <v:imagedata r:id="rId24" o:title=""/>
          </v:shape>
          <o:OLEObject Type="Embed" ProgID="Equation.DSMT4" ShapeID="_x0000_i1034" DrawAspect="Content" ObjectID="_1582617800" r:id="rId25"/>
        </w:object>
      </w:r>
      <w:r>
        <w:t>.</w:t>
      </w:r>
      <w:r>
        <w:tab/>
        <w:t>(3 marks)</w:t>
      </w:r>
    </w:p>
    <w:p w14:paraId="7B61DEF7" w14:textId="77777777" w:rsidR="0063461F" w:rsidRDefault="0063461F" w:rsidP="00F913EF"/>
    <w:p w14:paraId="74B3A390" w14:textId="77777777" w:rsidR="0063461F" w:rsidRDefault="0063461F" w:rsidP="00F913EF"/>
    <w:p w14:paraId="2A96B2A4" w14:textId="77777777" w:rsidR="0063461F" w:rsidRDefault="0063461F" w:rsidP="00F913EF"/>
    <w:p w14:paraId="725003A2" w14:textId="77777777" w:rsidR="0063461F" w:rsidRDefault="0063461F" w:rsidP="001F64A8"/>
    <w:p w14:paraId="02A857B0" w14:textId="77777777" w:rsidR="0063461F" w:rsidRDefault="0063461F">
      <w:pPr>
        <w:spacing w:after="160" w:line="259" w:lineRule="auto"/>
        <w:rPr>
          <w:b/>
          <w:szCs w:val="24"/>
          <w:lang w:val="en-US"/>
        </w:rPr>
      </w:pPr>
      <w:r>
        <w:br w:type="page"/>
      </w:r>
    </w:p>
    <w:p w14:paraId="0F38BBE7" w14:textId="77777777" w:rsidR="0063461F" w:rsidRDefault="0063461F" w:rsidP="0063461F">
      <w:pPr>
        <w:pStyle w:val="QNum"/>
      </w:pPr>
      <w:r>
        <w:lastRenderedPageBreak/>
        <w:t>Question 3</w:t>
      </w:r>
      <w:r>
        <w:tab/>
        <w:t>(7 marks)</w:t>
      </w:r>
    </w:p>
    <w:p w14:paraId="0E8D52E8" w14:textId="77777777" w:rsidR="0063461F" w:rsidRDefault="0063461F" w:rsidP="001D5403">
      <w:pPr>
        <w:pStyle w:val="Parta"/>
      </w:pPr>
      <w:r>
        <w:t xml:space="preserve">Consider the points </w:t>
      </w:r>
      <w:proofErr w:type="gramStart"/>
      <w:r w:rsidRPr="001D5403">
        <w:rPr>
          <w:rStyle w:val="Variable"/>
        </w:rPr>
        <w:t>A</w:t>
      </w:r>
      <w:r>
        <w:t>(</w:t>
      </w:r>
      <w:proofErr w:type="gramEnd"/>
      <w:r>
        <w:t xml:space="preserve">6, -10) and </w:t>
      </w:r>
      <w:r w:rsidRPr="001D5403">
        <w:rPr>
          <w:rStyle w:val="Variable"/>
        </w:rPr>
        <w:t>B</w:t>
      </w:r>
      <w:r>
        <w:t>(-2, -4).</w:t>
      </w:r>
    </w:p>
    <w:p w14:paraId="5EB24B6C" w14:textId="77777777" w:rsidR="0063461F" w:rsidRDefault="0063461F" w:rsidP="001D5403">
      <w:pPr>
        <w:pStyle w:val="Parta"/>
      </w:pPr>
    </w:p>
    <w:p w14:paraId="79045076" w14:textId="77777777" w:rsidR="0063461F" w:rsidRDefault="0063461F" w:rsidP="001D5403">
      <w:pPr>
        <w:pStyle w:val="Parta"/>
      </w:pPr>
      <w:r>
        <w:t>(a)</w:t>
      </w:r>
      <w:r>
        <w:tab/>
        <w:t xml:space="preserve">If </w:t>
      </w:r>
      <w:r w:rsidRPr="001D5403">
        <w:rPr>
          <w:rStyle w:val="Variable"/>
        </w:rPr>
        <w:t>B</w:t>
      </w:r>
      <w:r>
        <w:t xml:space="preserve"> is the midpoint of </w:t>
      </w:r>
      <w:r w:rsidRPr="001D5403">
        <w:rPr>
          <w:rStyle w:val="Variable"/>
        </w:rPr>
        <w:t>A</w:t>
      </w:r>
      <w:r>
        <w:t xml:space="preserve"> and </w:t>
      </w:r>
      <w:r w:rsidRPr="001D5403">
        <w:rPr>
          <w:rStyle w:val="Variable"/>
        </w:rPr>
        <w:t>C</w:t>
      </w:r>
      <w:r>
        <w:t xml:space="preserve">, determine the coordinates of </w:t>
      </w:r>
      <w:r w:rsidRPr="001D5403">
        <w:rPr>
          <w:rStyle w:val="Variable"/>
        </w:rPr>
        <w:t>C</w:t>
      </w:r>
      <w:r>
        <w:t>.</w:t>
      </w:r>
      <w:r>
        <w:tab/>
        <w:t>(2 marks)</w:t>
      </w:r>
    </w:p>
    <w:p w14:paraId="358FC417" w14:textId="77777777" w:rsidR="0063461F" w:rsidRDefault="0063461F" w:rsidP="001D5403">
      <w:pPr>
        <w:pStyle w:val="Parta"/>
      </w:pPr>
    </w:p>
    <w:p w14:paraId="67627EB2" w14:textId="77777777" w:rsidR="0063461F" w:rsidRDefault="0063461F" w:rsidP="001D5403">
      <w:pPr>
        <w:pStyle w:val="Parta"/>
      </w:pPr>
    </w:p>
    <w:p w14:paraId="48A3526C" w14:textId="77777777" w:rsidR="0063461F" w:rsidRDefault="0063461F" w:rsidP="001D5403">
      <w:pPr>
        <w:pStyle w:val="Parta"/>
      </w:pPr>
    </w:p>
    <w:p w14:paraId="3C9DD852" w14:textId="77777777" w:rsidR="0063461F" w:rsidRDefault="0063461F" w:rsidP="001D5403">
      <w:pPr>
        <w:pStyle w:val="Parta"/>
      </w:pPr>
    </w:p>
    <w:p w14:paraId="0E808886" w14:textId="77777777" w:rsidR="0063461F" w:rsidRDefault="0063461F" w:rsidP="001D5403">
      <w:pPr>
        <w:pStyle w:val="Parta"/>
      </w:pPr>
    </w:p>
    <w:p w14:paraId="74024223" w14:textId="77777777" w:rsidR="0063461F" w:rsidRDefault="0063461F" w:rsidP="001D5403">
      <w:pPr>
        <w:pStyle w:val="Parta"/>
      </w:pPr>
    </w:p>
    <w:p w14:paraId="15B0212B" w14:textId="77777777" w:rsidR="0063461F" w:rsidRDefault="0063461F" w:rsidP="001D5403">
      <w:pPr>
        <w:pStyle w:val="Parta"/>
      </w:pPr>
    </w:p>
    <w:p w14:paraId="20F52A31" w14:textId="77777777" w:rsidR="0063461F" w:rsidRDefault="0063461F" w:rsidP="001D5403">
      <w:pPr>
        <w:pStyle w:val="Parta"/>
      </w:pPr>
    </w:p>
    <w:p w14:paraId="78605CC9" w14:textId="77777777" w:rsidR="0063461F" w:rsidRDefault="0063461F" w:rsidP="001D5403">
      <w:pPr>
        <w:pStyle w:val="Parta"/>
      </w:pPr>
    </w:p>
    <w:p w14:paraId="23D473B2" w14:textId="77777777" w:rsidR="0063461F" w:rsidRDefault="0063461F" w:rsidP="001D5403">
      <w:pPr>
        <w:pStyle w:val="Parta"/>
      </w:pPr>
    </w:p>
    <w:p w14:paraId="28674410" w14:textId="77777777" w:rsidR="0063461F" w:rsidRDefault="0063461F" w:rsidP="001D5403">
      <w:pPr>
        <w:pStyle w:val="Parta"/>
      </w:pPr>
    </w:p>
    <w:p w14:paraId="1CAAEFD5" w14:textId="77777777" w:rsidR="0063461F" w:rsidRDefault="0063461F" w:rsidP="001D5403">
      <w:pPr>
        <w:pStyle w:val="Parta"/>
      </w:pPr>
    </w:p>
    <w:p w14:paraId="64BF85EF" w14:textId="77777777" w:rsidR="0063461F" w:rsidRDefault="0063461F" w:rsidP="001D5403">
      <w:pPr>
        <w:pStyle w:val="Parta"/>
      </w:pPr>
    </w:p>
    <w:p w14:paraId="22820D93" w14:textId="77777777" w:rsidR="0063461F" w:rsidRDefault="0063461F" w:rsidP="003E2854">
      <w:pPr>
        <w:pStyle w:val="Parta"/>
      </w:pPr>
    </w:p>
    <w:p w14:paraId="724F7B85" w14:textId="77777777" w:rsidR="0063461F" w:rsidRDefault="0063461F" w:rsidP="003E2854">
      <w:pPr>
        <w:pStyle w:val="Parta"/>
      </w:pPr>
    </w:p>
    <w:p w14:paraId="6E428337" w14:textId="77777777" w:rsidR="0063461F" w:rsidRDefault="0063461F" w:rsidP="003E2854">
      <w:pPr>
        <w:pStyle w:val="Parta"/>
      </w:pPr>
      <w:r>
        <w:t>(b)</w:t>
      </w:r>
      <w:r>
        <w:tab/>
        <w:t xml:space="preserve">Determine the equation of the line through </w:t>
      </w:r>
      <w:r w:rsidRPr="003E2854">
        <w:rPr>
          <w:rStyle w:val="Variable"/>
        </w:rPr>
        <w:t>A</w:t>
      </w:r>
      <w:r>
        <w:t xml:space="preserve"> that is perpendicular to </w:t>
      </w:r>
      <w:r w:rsidRPr="003E2854">
        <w:rPr>
          <w:rStyle w:val="Variable"/>
        </w:rPr>
        <w:t>AB</w:t>
      </w:r>
      <w:r>
        <w:t>.</w:t>
      </w:r>
      <w:r>
        <w:tab/>
        <w:t>(3 marks)</w:t>
      </w:r>
    </w:p>
    <w:p w14:paraId="08B0D663" w14:textId="77777777" w:rsidR="0063461F" w:rsidRDefault="0063461F" w:rsidP="003E2854">
      <w:pPr>
        <w:pStyle w:val="Parta"/>
      </w:pPr>
    </w:p>
    <w:p w14:paraId="031D3BC1" w14:textId="77777777" w:rsidR="0063461F" w:rsidRDefault="0063461F" w:rsidP="003E2854">
      <w:pPr>
        <w:pStyle w:val="Parta"/>
      </w:pPr>
    </w:p>
    <w:p w14:paraId="138A1FE7" w14:textId="77777777" w:rsidR="0063461F" w:rsidRDefault="0063461F" w:rsidP="003E2854">
      <w:pPr>
        <w:pStyle w:val="Parta"/>
      </w:pPr>
    </w:p>
    <w:p w14:paraId="34F68AA8" w14:textId="77777777" w:rsidR="0063461F" w:rsidRDefault="0063461F" w:rsidP="003E2854">
      <w:pPr>
        <w:pStyle w:val="Parta"/>
      </w:pPr>
    </w:p>
    <w:p w14:paraId="7132202D" w14:textId="77777777" w:rsidR="0063461F" w:rsidRDefault="0063461F" w:rsidP="003E2854">
      <w:pPr>
        <w:pStyle w:val="Parta"/>
      </w:pPr>
    </w:p>
    <w:p w14:paraId="2B0953B0" w14:textId="77777777" w:rsidR="0063461F" w:rsidRDefault="0063461F" w:rsidP="003E2854">
      <w:pPr>
        <w:pStyle w:val="Parta"/>
      </w:pPr>
    </w:p>
    <w:p w14:paraId="1FDC4BCD" w14:textId="77777777" w:rsidR="0063461F" w:rsidRDefault="0063461F" w:rsidP="00C4732E">
      <w:pPr>
        <w:pStyle w:val="Parta"/>
      </w:pPr>
    </w:p>
    <w:p w14:paraId="6154A82D" w14:textId="77777777" w:rsidR="0063461F" w:rsidRDefault="0063461F" w:rsidP="00C4732E">
      <w:pPr>
        <w:pStyle w:val="Parta"/>
      </w:pPr>
    </w:p>
    <w:p w14:paraId="07C4A2BD" w14:textId="77777777" w:rsidR="0063461F" w:rsidRDefault="0063461F" w:rsidP="00C4732E">
      <w:pPr>
        <w:pStyle w:val="Parta"/>
      </w:pPr>
    </w:p>
    <w:p w14:paraId="1DA3DEB7" w14:textId="77777777" w:rsidR="0063461F" w:rsidRDefault="0063461F" w:rsidP="00C4732E">
      <w:pPr>
        <w:pStyle w:val="Parta"/>
      </w:pPr>
    </w:p>
    <w:p w14:paraId="32A3D2D8" w14:textId="77777777" w:rsidR="0063461F" w:rsidRDefault="0063461F" w:rsidP="00C4732E">
      <w:pPr>
        <w:pStyle w:val="Parta"/>
      </w:pPr>
    </w:p>
    <w:p w14:paraId="51DC836E" w14:textId="77777777" w:rsidR="0063461F" w:rsidRDefault="0063461F" w:rsidP="00C4732E">
      <w:pPr>
        <w:pStyle w:val="Parta"/>
      </w:pPr>
    </w:p>
    <w:p w14:paraId="13AB006F" w14:textId="77777777" w:rsidR="0063461F" w:rsidRDefault="0063461F" w:rsidP="00C4732E">
      <w:pPr>
        <w:pStyle w:val="Parta"/>
      </w:pPr>
    </w:p>
    <w:p w14:paraId="223C6443" w14:textId="77777777" w:rsidR="0063461F" w:rsidRDefault="0063461F" w:rsidP="00C4732E">
      <w:pPr>
        <w:pStyle w:val="Parta"/>
      </w:pPr>
    </w:p>
    <w:p w14:paraId="01DF3230" w14:textId="77777777" w:rsidR="0063461F" w:rsidRDefault="0063461F" w:rsidP="00C4732E">
      <w:pPr>
        <w:pStyle w:val="Parta"/>
      </w:pPr>
    </w:p>
    <w:p w14:paraId="6A9518BA" w14:textId="77777777" w:rsidR="0063461F" w:rsidRDefault="0063461F" w:rsidP="00C4732E">
      <w:pPr>
        <w:pStyle w:val="Parta"/>
      </w:pPr>
    </w:p>
    <w:p w14:paraId="74E287BD" w14:textId="77777777" w:rsidR="0063461F" w:rsidRDefault="0063461F" w:rsidP="00C4732E">
      <w:pPr>
        <w:pStyle w:val="Parta"/>
      </w:pPr>
    </w:p>
    <w:p w14:paraId="317E4B48" w14:textId="77777777" w:rsidR="0063461F" w:rsidRDefault="0063461F" w:rsidP="00C4732E">
      <w:pPr>
        <w:pStyle w:val="Parta"/>
      </w:pPr>
    </w:p>
    <w:p w14:paraId="551AD91B" w14:textId="77777777" w:rsidR="0063461F" w:rsidRDefault="0063461F" w:rsidP="00C4732E">
      <w:pPr>
        <w:pStyle w:val="Parta"/>
      </w:pPr>
    </w:p>
    <w:p w14:paraId="0207B362" w14:textId="77777777" w:rsidR="0063461F" w:rsidRDefault="0063461F" w:rsidP="00C4732E">
      <w:pPr>
        <w:pStyle w:val="Parta"/>
      </w:pPr>
      <w:r>
        <w:t>(c)</w:t>
      </w:r>
      <w:r>
        <w:tab/>
        <w:t xml:space="preserve">Explain whether the line through </w:t>
      </w:r>
      <w:r w:rsidRPr="00C4732E">
        <w:rPr>
          <w:rStyle w:val="Variable"/>
        </w:rPr>
        <w:t>A</w:t>
      </w:r>
      <w:r>
        <w:t xml:space="preserve"> and </w:t>
      </w:r>
      <w:r w:rsidRPr="00C4732E">
        <w:rPr>
          <w:rStyle w:val="Variable"/>
        </w:rPr>
        <w:t>B</w:t>
      </w:r>
      <w:r>
        <w:t xml:space="preserve"> will intersect the line with equation </w:t>
      </w:r>
      <w:r w:rsidRPr="00C4732E">
        <w:rPr>
          <w:position w:val="-10"/>
        </w:rPr>
        <w:object w:dxaOrig="1500" w:dyaOrig="320" w14:anchorId="58845F95">
          <v:shape id="_x0000_i1035" type="#_x0000_t75" style="width:75pt;height:15.75pt" o:ole="">
            <v:imagedata r:id="rId26" o:title=""/>
          </v:shape>
          <o:OLEObject Type="Embed" ProgID="Equation.DSMT4" ShapeID="_x0000_i1035" DrawAspect="Content" ObjectID="_1582617801" r:id="rId27"/>
        </w:object>
      </w:r>
      <w:r>
        <w:t>.</w:t>
      </w:r>
      <w:r>
        <w:tab/>
        <w:t>(2 marks)</w:t>
      </w:r>
    </w:p>
    <w:p w14:paraId="7C797085" w14:textId="77777777" w:rsidR="0063461F" w:rsidRDefault="0063461F" w:rsidP="00C4732E">
      <w:pPr>
        <w:pStyle w:val="Parta"/>
      </w:pPr>
    </w:p>
    <w:p w14:paraId="59DE87D1" w14:textId="77777777" w:rsidR="0063461F" w:rsidRDefault="0063461F" w:rsidP="00C4732E">
      <w:pPr>
        <w:pStyle w:val="Parta"/>
      </w:pPr>
    </w:p>
    <w:p w14:paraId="490D4440" w14:textId="77777777" w:rsidR="0063461F" w:rsidRDefault="0063461F" w:rsidP="00C4732E">
      <w:pPr>
        <w:pStyle w:val="Parta"/>
      </w:pPr>
    </w:p>
    <w:p w14:paraId="1D003799" w14:textId="77777777" w:rsidR="0063461F" w:rsidRDefault="0063461F" w:rsidP="00C4732E">
      <w:pPr>
        <w:pStyle w:val="Parta"/>
      </w:pPr>
    </w:p>
    <w:p w14:paraId="2C61B516" w14:textId="77777777" w:rsidR="0063461F" w:rsidRDefault="0063461F">
      <w:pPr>
        <w:spacing w:after="160" w:line="259" w:lineRule="auto"/>
        <w:rPr>
          <w:b/>
          <w:szCs w:val="24"/>
          <w:lang w:val="en-US"/>
        </w:rPr>
      </w:pPr>
      <w:r>
        <w:br w:type="page"/>
      </w:r>
    </w:p>
    <w:p w14:paraId="3B6CD1ED" w14:textId="77777777" w:rsidR="0063461F" w:rsidRDefault="0063461F" w:rsidP="0063461F">
      <w:pPr>
        <w:pStyle w:val="QNum"/>
      </w:pPr>
      <w:r>
        <w:lastRenderedPageBreak/>
        <w:t>Question 4</w:t>
      </w:r>
      <w:r>
        <w:tab/>
        <w:t>(7 marks)</w:t>
      </w:r>
    </w:p>
    <w:p w14:paraId="58BE4F22" w14:textId="77777777" w:rsidR="0063461F" w:rsidRDefault="0063461F" w:rsidP="008761DD">
      <w:pPr>
        <w:pStyle w:val="Parta"/>
      </w:pPr>
      <w:r>
        <w:t>(a)</w:t>
      </w:r>
      <w:r>
        <w:tab/>
        <w:t xml:space="preserve">Part of the graph of </w:t>
      </w:r>
      <w:r w:rsidRPr="008761DD">
        <w:rPr>
          <w:position w:val="-10"/>
        </w:rPr>
        <w:object w:dxaOrig="1620" w:dyaOrig="360" w14:anchorId="6953BD7B">
          <v:shape id="_x0000_i1036" type="#_x0000_t75" style="width:81pt;height:18pt" o:ole="">
            <v:imagedata r:id="rId28" o:title=""/>
          </v:shape>
          <o:OLEObject Type="Embed" ProgID="Equation.DSMT4" ShapeID="_x0000_i1036" DrawAspect="Content" ObjectID="_1582617802" r:id="rId29"/>
        </w:object>
      </w:r>
      <w:r>
        <w:t xml:space="preserve"> is shown below.</w:t>
      </w:r>
    </w:p>
    <w:p w14:paraId="17EEA39F" w14:textId="77777777" w:rsidR="0063461F" w:rsidRDefault="0063461F" w:rsidP="008761DD">
      <w:pPr>
        <w:pStyle w:val="Parta"/>
      </w:pPr>
    </w:p>
    <w:p w14:paraId="3907BD30" w14:textId="77777777" w:rsidR="0063461F" w:rsidRDefault="0063461F" w:rsidP="008761DD">
      <w:pPr>
        <w:pStyle w:val="Parta"/>
        <w:jc w:val="center"/>
      </w:pPr>
      <w:r>
        <w:object w:dxaOrig="6163" w:dyaOrig="1838" w14:anchorId="4C98F62B">
          <v:shape id="_x0000_i1037" type="#_x0000_t75" style="width:308.25pt;height:92.25pt" o:ole="">
            <v:imagedata r:id="rId30" o:title=""/>
          </v:shape>
          <o:OLEObject Type="Embed" ProgID="FXDraw.Graphic" ShapeID="_x0000_i1037" DrawAspect="Content" ObjectID="_1582617803" r:id="rId31"/>
        </w:object>
      </w:r>
    </w:p>
    <w:p w14:paraId="78F1BDA4" w14:textId="77777777" w:rsidR="0063461F" w:rsidRDefault="0063461F" w:rsidP="008761DD">
      <w:pPr>
        <w:pStyle w:val="Parta"/>
      </w:pPr>
    </w:p>
    <w:p w14:paraId="6D05294C" w14:textId="77777777" w:rsidR="0063461F" w:rsidRDefault="0063461F" w:rsidP="008761DD">
      <w:pPr>
        <w:pStyle w:val="Parta"/>
      </w:pPr>
      <w:r>
        <w:tab/>
        <w:t xml:space="preserve">Determine the values of the coefficients </w:t>
      </w:r>
      <w:r w:rsidRPr="008761DD">
        <w:rPr>
          <w:rStyle w:val="Variable"/>
        </w:rPr>
        <w:t>a</w:t>
      </w:r>
      <w:r>
        <w:t xml:space="preserve"> and </w:t>
      </w:r>
      <w:r>
        <w:rPr>
          <w:rStyle w:val="Variable"/>
        </w:rPr>
        <w:t>b</w:t>
      </w:r>
      <w:r>
        <w:t>.</w:t>
      </w:r>
      <w:r>
        <w:tab/>
        <w:t>(3 marks)</w:t>
      </w:r>
    </w:p>
    <w:p w14:paraId="7A0E3806" w14:textId="77777777" w:rsidR="0063461F" w:rsidRDefault="0063461F" w:rsidP="008761DD">
      <w:pPr>
        <w:pStyle w:val="Parta"/>
      </w:pPr>
    </w:p>
    <w:p w14:paraId="0E884248" w14:textId="77777777" w:rsidR="0063461F" w:rsidRDefault="0063461F" w:rsidP="008761DD">
      <w:pPr>
        <w:pStyle w:val="Parta"/>
      </w:pPr>
    </w:p>
    <w:p w14:paraId="1C6380A0" w14:textId="77777777" w:rsidR="0063461F" w:rsidRDefault="0063461F" w:rsidP="008761DD">
      <w:pPr>
        <w:pStyle w:val="Parta"/>
      </w:pPr>
    </w:p>
    <w:p w14:paraId="304A4401" w14:textId="77777777" w:rsidR="0063461F" w:rsidRDefault="0063461F" w:rsidP="008761DD">
      <w:pPr>
        <w:pStyle w:val="Parta"/>
      </w:pPr>
    </w:p>
    <w:p w14:paraId="2C1FB7F3" w14:textId="77777777" w:rsidR="0063461F" w:rsidRDefault="0063461F" w:rsidP="008761DD">
      <w:pPr>
        <w:pStyle w:val="Parta"/>
      </w:pPr>
    </w:p>
    <w:p w14:paraId="57E0BA18" w14:textId="77777777" w:rsidR="0063461F" w:rsidRDefault="0063461F" w:rsidP="008761DD">
      <w:pPr>
        <w:pStyle w:val="Parta"/>
      </w:pPr>
    </w:p>
    <w:p w14:paraId="63501C3C" w14:textId="77777777" w:rsidR="0063461F" w:rsidRDefault="0063461F" w:rsidP="008761DD">
      <w:pPr>
        <w:pStyle w:val="Parta"/>
      </w:pPr>
    </w:p>
    <w:p w14:paraId="13580AC2" w14:textId="77777777" w:rsidR="0063461F" w:rsidRDefault="0063461F" w:rsidP="008761DD">
      <w:pPr>
        <w:pStyle w:val="Parta"/>
      </w:pPr>
    </w:p>
    <w:p w14:paraId="33A1699A" w14:textId="77777777" w:rsidR="0063461F" w:rsidRDefault="0063461F" w:rsidP="008761DD">
      <w:pPr>
        <w:pStyle w:val="Parta"/>
      </w:pPr>
    </w:p>
    <w:p w14:paraId="525D0A77" w14:textId="77777777" w:rsidR="0063461F" w:rsidRDefault="0063461F" w:rsidP="008761DD">
      <w:pPr>
        <w:pStyle w:val="Parta"/>
      </w:pPr>
    </w:p>
    <w:p w14:paraId="5667690C" w14:textId="77777777" w:rsidR="0063461F" w:rsidRDefault="0063461F" w:rsidP="008761DD">
      <w:pPr>
        <w:pStyle w:val="Parta"/>
      </w:pPr>
    </w:p>
    <w:p w14:paraId="5835C7D3" w14:textId="77777777" w:rsidR="0063461F" w:rsidRDefault="0063461F" w:rsidP="008761DD">
      <w:pPr>
        <w:pStyle w:val="Parta"/>
      </w:pPr>
    </w:p>
    <w:p w14:paraId="223FDB05" w14:textId="77777777" w:rsidR="0063461F" w:rsidRDefault="0063461F" w:rsidP="008761DD">
      <w:pPr>
        <w:pStyle w:val="Parta"/>
      </w:pPr>
    </w:p>
    <w:p w14:paraId="06C221D7" w14:textId="77777777" w:rsidR="0063461F" w:rsidRDefault="0063461F" w:rsidP="008761DD">
      <w:pPr>
        <w:pStyle w:val="Parta"/>
      </w:pPr>
    </w:p>
    <w:p w14:paraId="6098F278" w14:textId="77777777" w:rsidR="0063461F" w:rsidRDefault="0063461F" w:rsidP="008761DD">
      <w:pPr>
        <w:pStyle w:val="Parta"/>
      </w:pPr>
    </w:p>
    <w:p w14:paraId="669ADCBA" w14:textId="77777777" w:rsidR="0063461F" w:rsidRDefault="0063461F" w:rsidP="008761DD">
      <w:pPr>
        <w:pStyle w:val="Parta"/>
      </w:pPr>
    </w:p>
    <w:p w14:paraId="5E12C46E" w14:textId="77777777" w:rsidR="0063461F" w:rsidRDefault="0063461F" w:rsidP="008761DD">
      <w:pPr>
        <w:pStyle w:val="Parta"/>
      </w:pPr>
      <w:r>
        <w:t>(b)</w:t>
      </w:r>
      <w:r>
        <w:tab/>
        <w:t xml:space="preserve">A quadratic has equation </w:t>
      </w:r>
      <w:r w:rsidRPr="00CA3443">
        <w:rPr>
          <w:position w:val="-10"/>
        </w:rPr>
        <w:object w:dxaOrig="1520" w:dyaOrig="360" w14:anchorId="2328AB56">
          <v:shape id="_x0000_i1038" type="#_x0000_t75" style="width:75.75pt;height:18pt" o:ole="">
            <v:imagedata r:id="rId32" o:title=""/>
          </v:shape>
          <o:OLEObject Type="Embed" ProgID="Equation.DSMT4" ShapeID="_x0000_i1038" DrawAspect="Content" ObjectID="_1582617804" r:id="rId33"/>
        </w:object>
      </w:r>
      <w:r>
        <w:t>.</w:t>
      </w:r>
      <w:r w:rsidRPr="006F7C2B">
        <w:t xml:space="preserve"> </w:t>
      </w:r>
      <w:r>
        <w:t>Determine</w:t>
      </w:r>
    </w:p>
    <w:p w14:paraId="11068947" w14:textId="77777777" w:rsidR="0063461F" w:rsidRDefault="0063461F" w:rsidP="008761DD">
      <w:pPr>
        <w:pStyle w:val="Parta"/>
      </w:pPr>
    </w:p>
    <w:p w14:paraId="42CD300D" w14:textId="77777777" w:rsidR="0063461F" w:rsidRDefault="0063461F" w:rsidP="006F7C2B">
      <w:pPr>
        <w:pStyle w:val="Partai"/>
      </w:pPr>
      <w:r>
        <w:t>(i)</w:t>
      </w:r>
      <w:r>
        <w:tab/>
        <w:t>the coordinates of its turning point.</w:t>
      </w:r>
      <w:r>
        <w:tab/>
        <w:t>(2 marks)</w:t>
      </w:r>
    </w:p>
    <w:p w14:paraId="54B93298" w14:textId="77777777" w:rsidR="0063461F" w:rsidRDefault="0063461F" w:rsidP="006F7C2B">
      <w:pPr>
        <w:pStyle w:val="Partai"/>
      </w:pPr>
    </w:p>
    <w:p w14:paraId="5FD6E32F" w14:textId="77777777" w:rsidR="0063461F" w:rsidRDefault="0063461F" w:rsidP="008761DD">
      <w:pPr>
        <w:pStyle w:val="Parta"/>
      </w:pPr>
    </w:p>
    <w:p w14:paraId="51D6667A" w14:textId="77777777" w:rsidR="0063461F" w:rsidRDefault="0063461F" w:rsidP="008761DD">
      <w:pPr>
        <w:pStyle w:val="Parta"/>
      </w:pPr>
    </w:p>
    <w:p w14:paraId="29263F72" w14:textId="77777777" w:rsidR="0063461F" w:rsidRDefault="0063461F" w:rsidP="008761DD">
      <w:pPr>
        <w:pStyle w:val="Parta"/>
      </w:pPr>
    </w:p>
    <w:p w14:paraId="3B5CCC2F" w14:textId="77777777" w:rsidR="0063461F" w:rsidRDefault="0063461F" w:rsidP="008761DD">
      <w:pPr>
        <w:pStyle w:val="Parta"/>
      </w:pPr>
    </w:p>
    <w:p w14:paraId="721203C2" w14:textId="77777777" w:rsidR="0063461F" w:rsidRDefault="0063461F" w:rsidP="008761DD">
      <w:pPr>
        <w:pStyle w:val="Parta"/>
      </w:pPr>
    </w:p>
    <w:p w14:paraId="38271DC4" w14:textId="77777777" w:rsidR="0063461F" w:rsidRDefault="0063461F" w:rsidP="008761DD">
      <w:pPr>
        <w:pStyle w:val="Parta"/>
      </w:pPr>
    </w:p>
    <w:p w14:paraId="4FADBE72" w14:textId="77777777" w:rsidR="0063461F" w:rsidRDefault="0063461F" w:rsidP="008761DD">
      <w:pPr>
        <w:pStyle w:val="Parta"/>
      </w:pPr>
    </w:p>
    <w:p w14:paraId="576FF7E0" w14:textId="77777777" w:rsidR="0063461F" w:rsidRDefault="0063461F" w:rsidP="008761DD">
      <w:pPr>
        <w:pStyle w:val="Parta"/>
      </w:pPr>
    </w:p>
    <w:p w14:paraId="7D852BC1" w14:textId="77777777" w:rsidR="0063461F" w:rsidRDefault="0063461F" w:rsidP="008761DD">
      <w:pPr>
        <w:pStyle w:val="Parta"/>
      </w:pPr>
    </w:p>
    <w:p w14:paraId="78EC9414" w14:textId="77777777" w:rsidR="0063461F" w:rsidRDefault="0063461F" w:rsidP="006F7C2B">
      <w:pPr>
        <w:pStyle w:val="Partai"/>
      </w:pPr>
      <w:r>
        <w:t>(ii)</w:t>
      </w:r>
      <w:r>
        <w:tab/>
        <w:t>the exact values of the zeros of the quadratic.</w:t>
      </w:r>
      <w:r>
        <w:tab/>
        <w:t>(2 marks)</w:t>
      </w:r>
    </w:p>
    <w:p w14:paraId="26F9C4F8" w14:textId="77777777" w:rsidR="0063461F" w:rsidRDefault="0063461F" w:rsidP="006F7C2B">
      <w:pPr>
        <w:pStyle w:val="Partai"/>
      </w:pPr>
    </w:p>
    <w:p w14:paraId="570621C1" w14:textId="77777777" w:rsidR="0063461F" w:rsidRDefault="0063461F" w:rsidP="006F7C2B">
      <w:pPr>
        <w:pStyle w:val="Partai"/>
      </w:pPr>
    </w:p>
    <w:p w14:paraId="2149C3C7" w14:textId="77777777" w:rsidR="0063461F" w:rsidRDefault="0063461F" w:rsidP="001F64A8"/>
    <w:p w14:paraId="25E87AE4" w14:textId="77777777" w:rsidR="0063461F" w:rsidRDefault="0063461F" w:rsidP="001F64A8"/>
    <w:p w14:paraId="62BF4F3F" w14:textId="77777777" w:rsidR="0063461F" w:rsidRDefault="0063461F">
      <w:pPr>
        <w:spacing w:after="160" w:line="259" w:lineRule="auto"/>
        <w:rPr>
          <w:b/>
          <w:szCs w:val="24"/>
          <w:lang w:val="en-US"/>
        </w:rPr>
      </w:pPr>
      <w:r>
        <w:br w:type="page"/>
      </w:r>
    </w:p>
    <w:p w14:paraId="60501C98" w14:textId="77777777" w:rsidR="0063461F" w:rsidRDefault="0063461F" w:rsidP="0063461F">
      <w:pPr>
        <w:pStyle w:val="QNum"/>
      </w:pPr>
      <w:r>
        <w:lastRenderedPageBreak/>
        <w:t>Question 5</w:t>
      </w:r>
      <w:r>
        <w:tab/>
        <w:t>(8 marks)</w:t>
      </w:r>
    </w:p>
    <w:p w14:paraId="7C65E4F5" w14:textId="77777777" w:rsidR="0063461F" w:rsidRDefault="0063461F" w:rsidP="007E2ED8">
      <w:pPr>
        <w:pStyle w:val="Parta"/>
      </w:pPr>
      <w:r>
        <w:t>(a)</w:t>
      </w:r>
      <w:r>
        <w:tab/>
        <w:t>A circle of radius 5 has its centre at (6, -4).</w:t>
      </w:r>
    </w:p>
    <w:p w14:paraId="6C0D80DD" w14:textId="77777777" w:rsidR="0063461F" w:rsidRDefault="0063461F" w:rsidP="007E2ED8">
      <w:pPr>
        <w:pStyle w:val="Parta"/>
      </w:pPr>
    </w:p>
    <w:p w14:paraId="5D1593D9" w14:textId="77777777" w:rsidR="0063461F" w:rsidRDefault="0063461F" w:rsidP="007E2ED8">
      <w:pPr>
        <w:pStyle w:val="Partai"/>
      </w:pPr>
      <w:r>
        <w:t>(i)</w:t>
      </w:r>
      <w:r>
        <w:tab/>
        <w:t>Determine the equation of this circle.</w:t>
      </w:r>
      <w:r>
        <w:tab/>
        <w:t>(2 marks)</w:t>
      </w:r>
    </w:p>
    <w:p w14:paraId="1FD5C586" w14:textId="77777777" w:rsidR="0063461F" w:rsidRDefault="0063461F" w:rsidP="007E2ED8">
      <w:pPr>
        <w:pStyle w:val="Partai"/>
      </w:pPr>
    </w:p>
    <w:p w14:paraId="6707696A" w14:textId="77777777" w:rsidR="0063461F" w:rsidRDefault="0063461F" w:rsidP="007E2ED8">
      <w:pPr>
        <w:pStyle w:val="Partai"/>
      </w:pPr>
    </w:p>
    <w:p w14:paraId="2263E924" w14:textId="77777777" w:rsidR="0063461F" w:rsidRDefault="0063461F" w:rsidP="007E2ED8">
      <w:pPr>
        <w:pStyle w:val="Partai"/>
      </w:pPr>
    </w:p>
    <w:p w14:paraId="6DF3D78D" w14:textId="77777777" w:rsidR="0063461F" w:rsidRDefault="0063461F" w:rsidP="007E2ED8">
      <w:pPr>
        <w:pStyle w:val="Partai"/>
      </w:pPr>
    </w:p>
    <w:p w14:paraId="3EA13562" w14:textId="77777777" w:rsidR="0063461F" w:rsidRDefault="0063461F" w:rsidP="007E2ED8">
      <w:pPr>
        <w:pStyle w:val="Partai"/>
      </w:pPr>
    </w:p>
    <w:p w14:paraId="4989BF80" w14:textId="77777777" w:rsidR="0063461F" w:rsidRDefault="0063461F" w:rsidP="007E2ED8">
      <w:pPr>
        <w:pStyle w:val="Partai"/>
      </w:pPr>
    </w:p>
    <w:p w14:paraId="4484759B" w14:textId="77777777" w:rsidR="0063461F" w:rsidRDefault="0063461F" w:rsidP="007E2ED8">
      <w:pPr>
        <w:pStyle w:val="Partai"/>
      </w:pPr>
    </w:p>
    <w:p w14:paraId="28A08890" w14:textId="77777777" w:rsidR="0063461F" w:rsidRDefault="0063461F" w:rsidP="007E2ED8">
      <w:pPr>
        <w:pStyle w:val="Partai"/>
      </w:pPr>
    </w:p>
    <w:p w14:paraId="31A3BA34" w14:textId="77777777" w:rsidR="0063461F" w:rsidRDefault="0063461F" w:rsidP="007E2ED8">
      <w:pPr>
        <w:pStyle w:val="Partai"/>
      </w:pPr>
    </w:p>
    <w:p w14:paraId="712B3813" w14:textId="77777777" w:rsidR="0063461F" w:rsidRDefault="0063461F" w:rsidP="007E2ED8">
      <w:pPr>
        <w:pStyle w:val="Partai"/>
      </w:pPr>
    </w:p>
    <w:p w14:paraId="22133348" w14:textId="77777777" w:rsidR="0063461F" w:rsidRDefault="0063461F" w:rsidP="007E2ED8">
      <w:pPr>
        <w:pStyle w:val="Partai"/>
      </w:pPr>
      <w:r>
        <w:t>(ii)</w:t>
      </w:r>
      <w:r>
        <w:tab/>
        <w:t>State, with justification, whether the point (9, -8) lies on the circle.</w:t>
      </w:r>
      <w:r>
        <w:tab/>
        <w:t>(1 mark)</w:t>
      </w:r>
    </w:p>
    <w:p w14:paraId="55A306BB" w14:textId="77777777" w:rsidR="0063461F" w:rsidRDefault="0063461F" w:rsidP="007E2ED8">
      <w:pPr>
        <w:pStyle w:val="Partai"/>
      </w:pPr>
    </w:p>
    <w:p w14:paraId="6A4608E6" w14:textId="77777777" w:rsidR="0063461F" w:rsidRDefault="0063461F" w:rsidP="007E2ED8">
      <w:pPr>
        <w:pStyle w:val="Partai"/>
      </w:pPr>
    </w:p>
    <w:p w14:paraId="1BD05F03" w14:textId="77777777" w:rsidR="0063461F" w:rsidRDefault="0063461F" w:rsidP="007E2ED8">
      <w:pPr>
        <w:pStyle w:val="Partai"/>
      </w:pPr>
    </w:p>
    <w:p w14:paraId="23D9A872" w14:textId="77777777" w:rsidR="0063461F" w:rsidRDefault="0063461F" w:rsidP="007E2ED8">
      <w:pPr>
        <w:pStyle w:val="Partai"/>
      </w:pPr>
    </w:p>
    <w:p w14:paraId="701FD349" w14:textId="77777777" w:rsidR="0063461F" w:rsidRDefault="0063461F" w:rsidP="007E2ED8">
      <w:pPr>
        <w:pStyle w:val="Partai"/>
      </w:pPr>
    </w:p>
    <w:p w14:paraId="0FF9885D" w14:textId="77777777" w:rsidR="0063461F" w:rsidRDefault="0063461F" w:rsidP="007E2ED8">
      <w:pPr>
        <w:pStyle w:val="Parta"/>
      </w:pPr>
    </w:p>
    <w:p w14:paraId="72F1208A" w14:textId="77777777" w:rsidR="0063461F" w:rsidRDefault="0063461F" w:rsidP="007E2ED8">
      <w:pPr>
        <w:pStyle w:val="Parta"/>
      </w:pPr>
    </w:p>
    <w:p w14:paraId="277A3649" w14:textId="77777777" w:rsidR="0063461F" w:rsidRDefault="0063461F" w:rsidP="007E2ED8">
      <w:pPr>
        <w:pStyle w:val="Parta"/>
      </w:pPr>
    </w:p>
    <w:p w14:paraId="16815495" w14:textId="77777777" w:rsidR="0063461F" w:rsidRDefault="0063461F" w:rsidP="007E2ED8">
      <w:pPr>
        <w:pStyle w:val="Parta"/>
      </w:pPr>
      <w:r>
        <w:t>(b)</w:t>
      </w:r>
      <w:r>
        <w:tab/>
        <w:t xml:space="preserve">Determine the centre and radius of the circle with equation </w:t>
      </w:r>
      <w:r w:rsidRPr="00924D32">
        <w:rPr>
          <w:position w:val="-10"/>
        </w:rPr>
        <w:object w:dxaOrig="2460" w:dyaOrig="360" w14:anchorId="6A41C24E">
          <v:shape id="_x0000_i1039" type="#_x0000_t75" style="width:123pt;height:18pt" o:ole="">
            <v:imagedata r:id="rId34" o:title=""/>
          </v:shape>
          <o:OLEObject Type="Embed" ProgID="Equation.DSMT4" ShapeID="_x0000_i1039" DrawAspect="Content" ObjectID="_1582617805" r:id="rId35"/>
        </w:object>
      </w:r>
      <w:r>
        <w:t xml:space="preserve"> .</w:t>
      </w:r>
    </w:p>
    <w:p w14:paraId="7A96853C" w14:textId="77777777" w:rsidR="0063461F" w:rsidRDefault="0063461F" w:rsidP="007E2ED8">
      <w:pPr>
        <w:pStyle w:val="Parta"/>
      </w:pPr>
      <w:r>
        <w:tab/>
      </w:r>
      <w:r>
        <w:tab/>
        <w:t>(3 marks)</w:t>
      </w:r>
    </w:p>
    <w:p w14:paraId="7B8235F8" w14:textId="77777777" w:rsidR="0063461F" w:rsidRDefault="0063461F" w:rsidP="007E2ED8">
      <w:pPr>
        <w:pStyle w:val="Parta"/>
      </w:pPr>
    </w:p>
    <w:p w14:paraId="4D5D6FF1" w14:textId="77777777" w:rsidR="0063461F" w:rsidRDefault="0063461F" w:rsidP="007E2ED8">
      <w:pPr>
        <w:pStyle w:val="Parta"/>
      </w:pPr>
    </w:p>
    <w:p w14:paraId="149C4C57" w14:textId="77777777" w:rsidR="0063461F" w:rsidRDefault="0063461F" w:rsidP="007E2ED8">
      <w:pPr>
        <w:pStyle w:val="Parta"/>
      </w:pPr>
    </w:p>
    <w:p w14:paraId="4B296CA3" w14:textId="77777777" w:rsidR="0063461F" w:rsidRDefault="0063461F" w:rsidP="007E2ED8">
      <w:pPr>
        <w:pStyle w:val="Parta"/>
      </w:pPr>
    </w:p>
    <w:p w14:paraId="0F398A8D" w14:textId="77777777" w:rsidR="0063461F" w:rsidRDefault="0063461F" w:rsidP="007E2ED8">
      <w:pPr>
        <w:pStyle w:val="Parta"/>
      </w:pPr>
    </w:p>
    <w:p w14:paraId="2D84F4D4" w14:textId="77777777" w:rsidR="0063461F" w:rsidRDefault="0063461F" w:rsidP="007E2ED8">
      <w:pPr>
        <w:pStyle w:val="Parta"/>
      </w:pPr>
    </w:p>
    <w:p w14:paraId="60B125EE" w14:textId="77777777" w:rsidR="0063461F" w:rsidRDefault="0063461F" w:rsidP="007E2ED8">
      <w:pPr>
        <w:pStyle w:val="Parta"/>
      </w:pPr>
    </w:p>
    <w:p w14:paraId="07090F27" w14:textId="77777777" w:rsidR="0063461F" w:rsidRDefault="0063461F" w:rsidP="007E2ED8">
      <w:pPr>
        <w:pStyle w:val="Parta"/>
      </w:pPr>
    </w:p>
    <w:p w14:paraId="01971008" w14:textId="77777777" w:rsidR="0063461F" w:rsidRDefault="0063461F" w:rsidP="007E2ED8">
      <w:pPr>
        <w:pStyle w:val="Parta"/>
      </w:pPr>
    </w:p>
    <w:p w14:paraId="1B4EB39D" w14:textId="77777777" w:rsidR="0063461F" w:rsidRDefault="0063461F" w:rsidP="007E2ED8">
      <w:pPr>
        <w:pStyle w:val="Parta"/>
      </w:pPr>
    </w:p>
    <w:p w14:paraId="354D4410" w14:textId="77777777" w:rsidR="0063461F" w:rsidRDefault="0063461F" w:rsidP="007E2ED8">
      <w:pPr>
        <w:pStyle w:val="Parta"/>
      </w:pPr>
    </w:p>
    <w:p w14:paraId="7038D75D" w14:textId="77777777" w:rsidR="0063461F" w:rsidRDefault="0063461F" w:rsidP="007E2ED8">
      <w:pPr>
        <w:pStyle w:val="Parta"/>
      </w:pPr>
    </w:p>
    <w:p w14:paraId="4FAB0029" w14:textId="77777777" w:rsidR="0063461F" w:rsidRDefault="0063461F" w:rsidP="007E2ED8">
      <w:pPr>
        <w:pStyle w:val="Parta"/>
      </w:pPr>
    </w:p>
    <w:p w14:paraId="6E320061" w14:textId="77777777" w:rsidR="0063461F" w:rsidRDefault="0063461F" w:rsidP="007E2ED8">
      <w:pPr>
        <w:pStyle w:val="Parta"/>
      </w:pPr>
    </w:p>
    <w:p w14:paraId="0F458120" w14:textId="77777777" w:rsidR="0063461F" w:rsidRDefault="0063461F" w:rsidP="007E2ED8">
      <w:pPr>
        <w:pStyle w:val="Parta"/>
      </w:pPr>
    </w:p>
    <w:p w14:paraId="78777413" w14:textId="77777777" w:rsidR="0063461F" w:rsidRDefault="0063461F" w:rsidP="007E2ED8">
      <w:pPr>
        <w:pStyle w:val="Parta"/>
      </w:pPr>
    </w:p>
    <w:p w14:paraId="19ACF9BC" w14:textId="77777777" w:rsidR="0063461F" w:rsidRDefault="0063461F" w:rsidP="007E2ED8">
      <w:pPr>
        <w:pStyle w:val="Parta"/>
      </w:pPr>
    </w:p>
    <w:p w14:paraId="1BF56C74" w14:textId="77777777" w:rsidR="0063461F" w:rsidRDefault="0063461F" w:rsidP="007E2ED8">
      <w:pPr>
        <w:pStyle w:val="Parta"/>
      </w:pPr>
    </w:p>
    <w:p w14:paraId="314E58BC" w14:textId="77777777" w:rsidR="0063461F" w:rsidRDefault="0063461F" w:rsidP="007E2ED8">
      <w:pPr>
        <w:pStyle w:val="Parta"/>
      </w:pPr>
    </w:p>
    <w:p w14:paraId="25AEFFC9" w14:textId="77777777" w:rsidR="0063461F" w:rsidRDefault="0063461F" w:rsidP="007E2ED8">
      <w:pPr>
        <w:pStyle w:val="Parta"/>
      </w:pPr>
      <w:r>
        <w:t>(c)</w:t>
      </w:r>
      <w:r>
        <w:tab/>
        <w:t xml:space="preserve">Determine the coordinates of the vertex and the equation of the axes of symmetry of the curve with equation </w:t>
      </w:r>
      <w:r w:rsidRPr="00924D32">
        <w:rPr>
          <w:position w:val="-10"/>
        </w:rPr>
        <w:object w:dxaOrig="1160" w:dyaOrig="360" w14:anchorId="77C80FC9">
          <v:shape id="_x0000_i1040" type="#_x0000_t75" style="width:57.75pt;height:18pt" o:ole="">
            <v:imagedata r:id="rId36" o:title=""/>
          </v:shape>
          <o:OLEObject Type="Embed" ProgID="Equation.DSMT4" ShapeID="_x0000_i1040" DrawAspect="Content" ObjectID="_1582617806" r:id="rId37"/>
        </w:object>
      </w:r>
      <w:r>
        <w:t>.</w:t>
      </w:r>
      <w:r>
        <w:tab/>
        <w:t>(2 marks)</w:t>
      </w:r>
    </w:p>
    <w:p w14:paraId="4597938B" w14:textId="77777777" w:rsidR="0063461F" w:rsidRDefault="0063461F" w:rsidP="00F913EF"/>
    <w:p w14:paraId="630406F2" w14:textId="77777777" w:rsidR="0063461F" w:rsidRDefault="0063461F" w:rsidP="00F913EF"/>
    <w:p w14:paraId="2C8B6EBF" w14:textId="77777777" w:rsidR="0063461F" w:rsidRDefault="0063461F" w:rsidP="001F64A8"/>
    <w:p w14:paraId="7C246063" w14:textId="77777777" w:rsidR="0063461F" w:rsidRDefault="0063461F" w:rsidP="001F64A8"/>
    <w:p w14:paraId="1A92AF5A" w14:textId="77777777" w:rsidR="0063461F" w:rsidRDefault="0063461F">
      <w:pPr>
        <w:spacing w:after="160" w:line="259" w:lineRule="auto"/>
        <w:rPr>
          <w:b/>
          <w:szCs w:val="24"/>
          <w:lang w:val="en-US"/>
        </w:rPr>
      </w:pPr>
      <w:r>
        <w:br w:type="page"/>
      </w:r>
    </w:p>
    <w:p w14:paraId="085DCD11" w14:textId="77777777" w:rsidR="0063461F" w:rsidRDefault="0063461F" w:rsidP="0063461F">
      <w:pPr>
        <w:pStyle w:val="QNum"/>
      </w:pPr>
      <w:r>
        <w:lastRenderedPageBreak/>
        <w:t>Question 6</w:t>
      </w:r>
      <w:r>
        <w:tab/>
        <w:t>(7 marks)</w:t>
      </w:r>
    </w:p>
    <w:p w14:paraId="1190AF97" w14:textId="77777777" w:rsidR="0063461F" w:rsidRDefault="0063461F" w:rsidP="00961B62">
      <w:pPr>
        <w:pStyle w:val="Parta"/>
      </w:pPr>
      <w:r>
        <w:t>(a)</w:t>
      </w:r>
      <w:r>
        <w:tab/>
        <w:t xml:space="preserve">Evaluate </w:t>
      </w:r>
      <w:r w:rsidRPr="00961B62">
        <w:rPr>
          <w:position w:val="-12"/>
        </w:rPr>
        <w:object w:dxaOrig="1060" w:dyaOrig="380" w14:anchorId="51128FF9">
          <v:shape id="_x0000_i1041" type="#_x0000_t75" style="width:53.25pt;height:18.75pt" o:ole="">
            <v:imagedata r:id="rId38" o:title=""/>
          </v:shape>
          <o:OLEObject Type="Embed" ProgID="Equation.DSMT4" ShapeID="_x0000_i1041" DrawAspect="Content" ObjectID="_1582617807" r:id="rId39"/>
        </w:object>
      </w:r>
      <w:r>
        <w:t>.</w:t>
      </w:r>
      <w:r>
        <w:tab/>
        <w:t>(3 marks)</w:t>
      </w:r>
    </w:p>
    <w:p w14:paraId="76ACDFFC" w14:textId="77777777" w:rsidR="0063461F" w:rsidRDefault="0063461F" w:rsidP="00961B62">
      <w:pPr>
        <w:pStyle w:val="Parta"/>
      </w:pPr>
    </w:p>
    <w:p w14:paraId="6119C639" w14:textId="77777777" w:rsidR="0063461F" w:rsidRDefault="0063461F" w:rsidP="00961B62">
      <w:pPr>
        <w:pStyle w:val="Parta"/>
      </w:pPr>
    </w:p>
    <w:p w14:paraId="34D66654" w14:textId="77777777" w:rsidR="0063461F" w:rsidRDefault="0063461F" w:rsidP="00961B62">
      <w:pPr>
        <w:pStyle w:val="Parta"/>
      </w:pPr>
    </w:p>
    <w:p w14:paraId="20207464" w14:textId="77777777" w:rsidR="0063461F" w:rsidRDefault="0063461F" w:rsidP="00961B62">
      <w:pPr>
        <w:pStyle w:val="Parta"/>
      </w:pPr>
    </w:p>
    <w:p w14:paraId="181DEBEF" w14:textId="77777777" w:rsidR="0063461F" w:rsidRDefault="0063461F" w:rsidP="00961B62">
      <w:pPr>
        <w:pStyle w:val="Parta"/>
      </w:pPr>
    </w:p>
    <w:p w14:paraId="4EF0EDDD" w14:textId="77777777" w:rsidR="0063461F" w:rsidRDefault="0063461F" w:rsidP="00961B62">
      <w:pPr>
        <w:pStyle w:val="Parta"/>
      </w:pPr>
    </w:p>
    <w:p w14:paraId="0BE2206A" w14:textId="77777777" w:rsidR="0063461F" w:rsidRDefault="0063461F" w:rsidP="00961B62">
      <w:pPr>
        <w:pStyle w:val="Parta"/>
      </w:pPr>
    </w:p>
    <w:p w14:paraId="7D022FE9" w14:textId="77777777" w:rsidR="0063461F" w:rsidRDefault="0063461F" w:rsidP="00961B62">
      <w:pPr>
        <w:pStyle w:val="Parta"/>
      </w:pPr>
    </w:p>
    <w:p w14:paraId="57F500B1" w14:textId="77777777" w:rsidR="0063461F" w:rsidRDefault="0063461F" w:rsidP="00961B62">
      <w:pPr>
        <w:pStyle w:val="Parta"/>
      </w:pPr>
    </w:p>
    <w:p w14:paraId="6D287AA9" w14:textId="77777777" w:rsidR="0063461F" w:rsidRDefault="0063461F" w:rsidP="00961B62">
      <w:pPr>
        <w:pStyle w:val="Parta"/>
      </w:pPr>
    </w:p>
    <w:p w14:paraId="44F6A8F8" w14:textId="77777777" w:rsidR="0063461F" w:rsidRDefault="0063461F" w:rsidP="00961B62">
      <w:pPr>
        <w:pStyle w:val="Parta"/>
      </w:pPr>
    </w:p>
    <w:p w14:paraId="45BD0A6F" w14:textId="77777777" w:rsidR="0063461F" w:rsidRDefault="0063461F" w:rsidP="00961B62">
      <w:pPr>
        <w:pStyle w:val="Parta"/>
      </w:pPr>
    </w:p>
    <w:p w14:paraId="00462416" w14:textId="77777777" w:rsidR="0063461F" w:rsidRDefault="0063461F" w:rsidP="00961B62">
      <w:pPr>
        <w:pStyle w:val="Parta"/>
      </w:pPr>
    </w:p>
    <w:p w14:paraId="1DE318B7" w14:textId="77777777" w:rsidR="0063461F" w:rsidRDefault="0063461F" w:rsidP="00961B62">
      <w:pPr>
        <w:pStyle w:val="Parta"/>
      </w:pPr>
    </w:p>
    <w:p w14:paraId="2C37EB37" w14:textId="77777777" w:rsidR="0063461F" w:rsidRDefault="0063461F" w:rsidP="00961B62">
      <w:pPr>
        <w:pStyle w:val="Parta"/>
      </w:pPr>
    </w:p>
    <w:p w14:paraId="784770D2" w14:textId="77777777" w:rsidR="0063461F" w:rsidRDefault="0063461F" w:rsidP="00961B62">
      <w:pPr>
        <w:pStyle w:val="Parta"/>
      </w:pPr>
    </w:p>
    <w:p w14:paraId="67C0324E" w14:textId="77777777" w:rsidR="0063461F" w:rsidRDefault="0063461F" w:rsidP="00961B62">
      <w:pPr>
        <w:pStyle w:val="Parta"/>
      </w:pPr>
    </w:p>
    <w:p w14:paraId="5356CAA7" w14:textId="77777777" w:rsidR="0063461F" w:rsidRDefault="0063461F" w:rsidP="00961B62">
      <w:pPr>
        <w:pStyle w:val="Parta"/>
      </w:pPr>
    </w:p>
    <w:p w14:paraId="43A94D39" w14:textId="77777777" w:rsidR="0063461F" w:rsidRDefault="0063461F" w:rsidP="00961B62">
      <w:pPr>
        <w:pStyle w:val="Parta"/>
      </w:pPr>
    </w:p>
    <w:p w14:paraId="51045467" w14:textId="77777777" w:rsidR="0063461F" w:rsidRDefault="0063461F" w:rsidP="00961B62">
      <w:pPr>
        <w:pStyle w:val="Parta"/>
      </w:pPr>
      <w:r>
        <w:t>(b)</w:t>
      </w:r>
      <w:r>
        <w:tab/>
        <w:t>Expand and simplify</w:t>
      </w:r>
    </w:p>
    <w:p w14:paraId="2E26E54F" w14:textId="77777777" w:rsidR="0063461F" w:rsidRDefault="0063461F" w:rsidP="00961B62">
      <w:pPr>
        <w:pStyle w:val="Parta"/>
      </w:pPr>
    </w:p>
    <w:p w14:paraId="2537E523" w14:textId="77777777" w:rsidR="0063461F" w:rsidRDefault="0063461F" w:rsidP="00003E3F">
      <w:pPr>
        <w:pStyle w:val="Partai"/>
      </w:pPr>
      <w:r>
        <w:t>(</w:t>
      </w:r>
      <w:proofErr w:type="spellStart"/>
      <w:r>
        <w:t>i</w:t>
      </w:r>
      <w:proofErr w:type="spellEnd"/>
      <w:r>
        <w:t>)</w:t>
      </w:r>
      <w:r>
        <w:tab/>
      </w:r>
      <w:r w:rsidRPr="00003E3F">
        <w:rPr>
          <w:position w:val="-10"/>
        </w:rPr>
        <w:object w:dxaOrig="800" w:dyaOrig="360" w14:anchorId="502A2A55">
          <v:shape id="_x0000_i1042" type="#_x0000_t75" style="width:39.75pt;height:18pt" o:ole="">
            <v:imagedata r:id="rId40" o:title=""/>
          </v:shape>
          <o:OLEObject Type="Embed" ProgID="Equation.DSMT4" ShapeID="_x0000_i1042" DrawAspect="Content" ObjectID="_1582617808" r:id="rId41"/>
        </w:object>
      </w:r>
      <w:r>
        <w:t>.</w:t>
      </w:r>
      <w:r>
        <w:tab/>
        <w:t>(1 mark)</w:t>
      </w:r>
    </w:p>
    <w:p w14:paraId="6C5E3698" w14:textId="77777777" w:rsidR="0063461F" w:rsidRDefault="0063461F" w:rsidP="00003E3F">
      <w:pPr>
        <w:pStyle w:val="Partai"/>
      </w:pPr>
    </w:p>
    <w:p w14:paraId="75615EF9" w14:textId="77777777" w:rsidR="0063461F" w:rsidRDefault="0063461F" w:rsidP="00003E3F">
      <w:pPr>
        <w:pStyle w:val="Partai"/>
      </w:pPr>
    </w:p>
    <w:p w14:paraId="33857D1B" w14:textId="77777777" w:rsidR="0063461F" w:rsidRDefault="0063461F" w:rsidP="00003E3F">
      <w:pPr>
        <w:pStyle w:val="Partai"/>
      </w:pPr>
    </w:p>
    <w:p w14:paraId="231D3805" w14:textId="77777777" w:rsidR="0063461F" w:rsidRDefault="0063461F" w:rsidP="00003E3F">
      <w:pPr>
        <w:pStyle w:val="Partai"/>
      </w:pPr>
    </w:p>
    <w:p w14:paraId="32FAEF09" w14:textId="77777777" w:rsidR="0063461F" w:rsidRDefault="0063461F" w:rsidP="00003E3F">
      <w:pPr>
        <w:pStyle w:val="Partai"/>
      </w:pPr>
    </w:p>
    <w:p w14:paraId="5FB0F03A" w14:textId="77777777" w:rsidR="0063461F" w:rsidRDefault="0063461F" w:rsidP="00003E3F">
      <w:pPr>
        <w:pStyle w:val="Partai"/>
      </w:pPr>
    </w:p>
    <w:p w14:paraId="21FCD79C" w14:textId="77777777" w:rsidR="0063461F" w:rsidRDefault="0063461F" w:rsidP="00003E3F">
      <w:pPr>
        <w:pStyle w:val="Partai"/>
      </w:pPr>
    </w:p>
    <w:p w14:paraId="7BE83CC8" w14:textId="77777777" w:rsidR="0063461F" w:rsidRDefault="0063461F" w:rsidP="00003E3F">
      <w:pPr>
        <w:pStyle w:val="Partai"/>
      </w:pPr>
    </w:p>
    <w:p w14:paraId="1770BEF1" w14:textId="77777777" w:rsidR="0063461F" w:rsidRDefault="0063461F" w:rsidP="00003E3F">
      <w:pPr>
        <w:pStyle w:val="Partai"/>
      </w:pPr>
      <w:r>
        <w:t>(ii)</w:t>
      </w:r>
      <w:r>
        <w:tab/>
      </w:r>
      <w:r w:rsidRPr="00961B62">
        <w:rPr>
          <w:position w:val="-14"/>
        </w:rPr>
        <w:object w:dxaOrig="800" w:dyaOrig="440" w14:anchorId="7CA6E7C6">
          <v:shape id="_x0000_i1043" type="#_x0000_t75" style="width:39.75pt;height:21.75pt" o:ole="">
            <v:imagedata r:id="rId42" o:title=""/>
          </v:shape>
          <o:OLEObject Type="Embed" ProgID="Equation.DSMT4" ShapeID="_x0000_i1043" DrawAspect="Content" ObjectID="_1582617809" r:id="rId43"/>
        </w:object>
      </w:r>
      <w:r>
        <w:t>.</w:t>
      </w:r>
      <w:r>
        <w:tab/>
        <w:t>(3 marks)</w:t>
      </w:r>
    </w:p>
    <w:p w14:paraId="5B59E7CF" w14:textId="77777777" w:rsidR="0063461F" w:rsidRDefault="0063461F" w:rsidP="00F913EF"/>
    <w:p w14:paraId="231EDC3F" w14:textId="77777777" w:rsidR="0063461F" w:rsidRDefault="0063461F" w:rsidP="00F913EF"/>
    <w:p w14:paraId="71F433E0" w14:textId="77777777" w:rsidR="0063461F" w:rsidRPr="00F913EF" w:rsidRDefault="0063461F" w:rsidP="001F64A8"/>
    <w:p w14:paraId="40771428" w14:textId="77777777" w:rsidR="0063461F" w:rsidRDefault="0063461F" w:rsidP="0063461F">
      <w:pPr>
        <w:pStyle w:val="QNum"/>
        <w:sectPr w:rsidR="0063461F" w:rsidSect="00153DDB">
          <w:headerReference w:type="even" r:id="rId44"/>
          <w:headerReference w:type="default" r:id="rId45"/>
          <w:footerReference w:type="even" r:id="rId46"/>
          <w:footerReference w:type="default" r:id="rId47"/>
          <w:headerReference w:type="first" r:id="rId48"/>
          <w:footerReference w:type="first" r:id="rId49"/>
          <w:pgSz w:w="11906" w:h="16838" w:code="9"/>
          <w:pgMar w:top="1247" w:right="1134" w:bottom="851" w:left="1304" w:header="737" w:footer="567" w:gutter="0"/>
          <w:cols w:space="708"/>
          <w:titlePg/>
          <w:docGrid w:linePitch="360"/>
        </w:sectPr>
      </w:pPr>
    </w:p>
    <w:p w14:paraId="334D1F12" w14:textId="77777777" w:rsidR="0063461F" w:rsidRDefault="0063461F" w:rsidP="0063461F">
      <w:pPr>
        <w:pStyle w:val="QNum"/>
      </w:pPr>
      <w:r>
        <w:lastRenderedPageBreak/>
        <w:t>Question 7</w:t>
      </w:r>
      <w:r>
        <w:tab/>
        <w:t>(5 marks)</w:t>
      </w:r>
    </w:p>
    <w:p w14:paraId="30ADB587" w14:textId="77777777" w:rsidR="0063461F" w:rsidRDefault="0063461F" w:rsidP="004E560F">
      <w:pPr>
        <w:pStyle w:val="Parta"/>
      </w:pPr>
      <w:r>
        <w:t>(a)</w:t>
      </w:r>
      <w:r>
        <w:tab/>
        <w:t xml:space="preserve">Simplify </w:t>
      </w:r>
      <w:r w:rsidRPr="006C3D50">
        <w:rPr>
          <w:position w:val="-24"/>
        </w:rPr>
        <w:object w:dxaOrig="3280" w:dyaOrig="620" w14:anchorId="2A16A286">
          <v:shape id="_x0000_i1044" type="#_x0000_t75" style="width:164.25pt;height:30.75pt" o:ole="">
            <v:imagedata r:id="rId50" o:title=""/>
          </v:shape>
          <o:OLEObject Type="Embed" ProgID="Equation.DSMT4" ShapeID="_x0000_i1044" DrawAspect="Content" ObjectID="_1582617810" r:id="rId51"/>
        </w:object>
      </w:r>
      <w:r>
        <w:t>.</w:t>
      </w:r>
      <w:r>
        <w:tab/>
        <w:t>(2 marks)</w:t>
      </w:r>
    </w:p>
    <w:p w14:paraId="1319DA88" w14:textId="77777777" w:rsidR="0063461F" w:rsidRDefault="0063461F" w:rsidP="004E560F">
      <w:pPr>
        <w:pStyle w:val="Parta"/>
      </w:pPr>
    </w:p>
    <w:p w14:paraId="61E148C1" w14:textId="77777777" w:rsidR="0063461F" w:rsidRDefault="0063461F" w:rsidP="004E560F">
      <w:pPr>
        <w:pStyle w:val="Parta"/>
      </w:pPr>
    </w:p>
    <w:p w14:paraId="1AB0FA8B" w14:textId="77777777" w:rsidR="0063461F" w:rsidRDefault="0063461F" w:rsidP="004E560F">
      <w:pPr>
        <w:pStyle w:val="Parta"/>
      </w:pPr>
    </w:p>
    <w:p w14:paraId="12886597" w14:textId="77777777" w:rsidR="0063461F" w:rsidRDefault="0063461F" w:rsidP="004E560F">
      <w:pPr>
        <w:pStyle w:val="Parta"/>
      </w:pPr>
    </w:p>
    <w:p w14:paraId="15AE0316" w14:textId="77777777" w:rsidR="0063461F" w:rsidRDefault="0063461F" w:rsidP="004E560F">
      <w:pPr>
        <w:pStyle w:val="Parta"/>
      </w:pPr>
    </w:p>
    <w:p w14:paraId="4FB9236E" w14:textId="77777777" w:rsidR="0063461F" w:rsidRDefault="0063461F" w:rsidP="004E560F">
      <w:pPr>
        <w:pStyle w:val="Parta"/>
      </w:pPr>
    </w:p>
    <w:p w14:paraId="0C9114E5" w14:textId="77777777" w:rsidR="0063461F" w:rsidRDefault="0063461F" w:rsidP="004E560F">
      <w:pPr>
        <w:pStyle w:val="Parta"/>
      </w:pPr>
    </w:p>
    <w:p w14:paraId="34DB582E" w14:textId="77777777" w:rsidR="0063461F" w:rsidRDefault="0063461F" w:rsidP="004E560F">
      <w:pPr>
        <w:pStyle w:val="Parta"/>
      </w:pPr>
    </w:p>
    <w:p w14:paraId="5DD29F05" w14:textId="77777777" w:rsidR="0063461F" w:rsidRDefault="0063461F" w:rsidP="004E560F">
      <w:pPr>
        <w:pStyle w:val="Parta"/>
      </w:pPr>
    </w:p>
    <w:p w14:paraId="742B7980" w14:textId="77777777" w:rsidR="0063461F" w:rsidRDefault="0063461F" w:rsidP="004E560F">
      <w:pPr>
        <w:pStyle w:val="Parta"/>
      </w:pPr>
    </w:p>
    <w:p w14:paraId="42E118EA" w14:textId="77777777" w:rsidR="0063461F" w:rsidRDefault="0063461F" w:rsidP="004E560F">
      <w:pPr>
        <w:pStyle w:val="Parta"/>
      </w:pPr>
    </w:p>
    <w:p w14:paraId="508594C2" w14:textId="77777777" w:rsidR="0063461F" w:rsidRDefault="0063461F" w:rsidP="004E560F">
      <w:pPr>
        <w:pStyle w:val="Parta"/>
      </w:pPr>
    </w:p>
    <w:p w14:paraId="2FA8C8D2" w14:textId="77777777" w:rsidR="0063461F" w:rsidRDefault="0063461F" w:rsidP="004E560F">
      <w:pPr>
        <w:pStyle w:val="Parta"/>
      </w:pPr>
    </w:p>
    <w:p w14:paraId="792CDACE" w14:textId="77777777" w:rsidR="0063461F" w:rsidRDefault="0063461F" w:rsidP="001F64A8"/>
    <w:p w14:paraId="48D30BB8" w14:textId="77777777" w:rsidR="0063461F" w:rsidRDefault="0063461F" w:rsidP="001F64A8"/>
    <w:p w14:paraId="6375677C" w14:textId="77777777" w:rsidR="0063461F" w:rsidRDefault="0063461F" w:rsidP="001F64A8"/>
    <w:p w14:paraId="2A0FF17D" w14:textId="77777777" w:rsidR="0063461F" w:rsidRDefault="0063461F" w:rsidP="001F64A8"/>
    <w:p w14:paraId="40B02266" w14:textId="77777777" w:rsidR="0063461F" w:rsidRDefault="0063461F" w:rsidP="00021EA9">
      <w:pPr>
        <w:pStyle w:val="Parta"/>
      </w:pPr>
    </w:p>
    <w:p w14:paraId="402482AA" w14:textId="77777777" w:rsidR="0063461F" w:rsidRDefault="0063461F" w:rsidP="00021EA9">
      <w:pPr>
        <w:pStyle w:val="Parta"/>
      </w:pPr>
      <w:r>
        <w:t>(b)</w:t>
      </w:r>
      <w:r>
        <w:tab/>
        <w:t xml:space="preserve">Show that the exact value of </w:t>
      </w:r>
      <w:r w:rsidRPr="004D2223">
        <w:rPr>
          <w:position w:val="-28"/>
        </w:rPr>
        <w:object w:dxaOrig="900" w:dyaOrig="680" w14:anchorId="4165B171">
          <v:shape id="_x0000_i1045" type="#_x0000_t75" style="width:45pt;height:33.75pt" o:ole="">
            <v:imagedata r:id="rId52" o:title=""/>
          </v:shape>
          <o:OLEObject Type="Embed" ProgID="Equation.DSMT4" ShapeID="_x0000_i1045" DrawAspect="Content" ObjectID="_1582617811" r:id="rId53"/>
        </w:object>
      </w:r>
      <w:r>
        <w:t xml:space="preserve"> is </w:t>
      </w:r>
      <w:r w:rsidRPr="00827004">
        <w:rPr>
          <w:position w:val="-28"/>
        </w:rPr>
        <w:object w:dxaOrig="700" w:dyaOrig="720" w14:anchorId="75550FD1">
          <v:shape id="_x0000_i1046" type="#_x0000_t75" style="width:35.25pt;height:36pt" o:ole="">
            <v:imagedata r:id="rId54" o:title=""/>
          </v:shape>
          <o:OLEObject Type="Embed" ProgID="Equation.DSMT4" ShapeID="_x0000_i1046" DrawAspect="Content" ObjectID="_1582617812" r:id="rId55"/>
        </w:object>
      </w:r>
      <w:r>
        <w:t>.</w:t>
      </w:r>
      <w:r>
        <w:tab/>
        <w:t>(3 marks)</w:t>
      </w:r>
    </w:p>
    <w:p w14:paraId="53B584E7" w14:textId="77777777" w:rsidR="0063461F" w:rsidRDefault="0063461F" w:rsidP="001F64A8"/>
    <w:p w14:paraId="75B88741" w14:textId="77777777" w:rsidR="0063461F" w:rsidRDefault="0063461F" w:rsidP="001F64A8"/>
    <w:p w14:paraId="4329B3B0" w14:textId="77777777" w:rsidR="0063461F" w:rsidRPr="00F913EF" w:rsidRDefault="0063461F" w:rsidP="001F64A8"/>
    <w:p w14:paraId="31DF3025" w14:textId="77777777" w:rsidR="0063461F" w:rsidRDefault="0063461F" w:rsidP="001F64A8"/>
    <w:p w14:paraId="5A46C0AD" w14:textId="77777777" w:rsidR="0063461F" w:rsidRDefault="0063461F">
      <w:pPr>
        <w:spacing w:after="160" w:line="259" w:lineRule="auto"/>
        <w:rPr>
          <w:b/>
          <w:szCs w:val="24"/>
          <w:lang w:val="en-US"/>
        </w:rPr>
      </w:pPr>
      <w:r>
        <w:br w:type="page"/>
      </w:r>
    </w:p>
    <w:p w14:paraId="675A8064" w14:textId="77777777" w:rsidR="0063461F" w:rsidRDefault="0063461F" w:rsidP="00E61987">
      <w:pPr>
        <w:pStyle w:val="QNum"/>
      </w:pPr>
      <w:r>
        <w:lastRenderedPageBreak/>
        <w:t>Additional working space</w:t>
      </w:r>
    </w:p>
    <w:p w14:paraId="15FC6A7A" w14:textId="77777777" w:rsidR="0063461F" w:rsidRDefault="0063461F" w:rsidP="00E61987">
      <w:pPr>
        <w:pStyle w:val="QNum"/>
      </w:pPr>
    </w:p>
    <w:p w14:paraId="0F8D7E40" w14:textId="77777777" w:rsidR="0063461F" w:rsidRDefault="0063461F" w:rsidP="00E61987">
      <w:r>
        <w:t>Question number: _________</w:t>
      </w:r>
    </w:p>
    <w:p w14:paraId="42310C01" w14:textId="77777777" w:rsidR="0063461F" w:rsidRDefault="0063461F" w:rsidP="00E61987"/>
    <w:p w14:paraId="6EA66963" w14:textId="77777777" w:rsidR="0063461F" w:rsidRDefault="0063461F" w:rsidP="00E61987"/>
    <w:p w14:paraId="0125F1CE" w14:textId="77777777" w:rsidR="0063461F" w:rsidRPr="008103B4" w:rsidRDefault="0063461F" w:rsidP="00E61987">
      <w:r>
        <w:br w:type="page"/>
      </w:r>
    </w:p>
    <w:p w14:paraId="27BA229C" w14:textId="77777777" w:rsidR="0063461F" w:rsidRDefault="0063461F" w:rsidP="00D3315D">
      <w:pPr>
        <w:pStyle w:val="QNum"/>
      </w:pPr>
      <w:r>
        <w:lastRenderedPageBreak/>
        <w:t>Additional working space</w:t>
      </w:r>
    </w:p>
    <w:p w14:paraId="2ACE8C0C" w14:textId="77777777" w:rsidR="0063461F" w:rsidRDefault="0063461F" w:rsidP="00D3315D">
      <w:pPr>
        <w:pStyle w:val="QNum"/>
      </w:pPr>
    </w:p>
    <w:p w14:paraId="50DF7160" w14:textId="77777777" w:rsidR="0063461F" w:rsidRDefault="0063461F" w:rsidP="00D3315D">
      <w:r>
        <w:t>Question number: _________</w:t>
      </w:r>
    </w:p>
    <w:p w14:paraId="270D5D3C" w14:textId="77777777" w:rsidR="0063461F" w:rsidRDefault="0063461F" w:rsidP="00D3315D"/>
    <w:p w14:paraId="46BE916D" w14:textId="77777777" w:rsidR="0063461F" w:rsidRDefault="0063461F" w:rsidP="00D3315D"/>
    <w:p w14:paraId="17DDD925" w14:textId="77777777" w:rsidR="0063461F" w:rsidRDefault="0063461F" w:rsidP="00CA483B">
      <w:pPr>
        <w:sectPr w:rsidR="0063461F" w:rsidSect="007514AB">
          <w:footerReference w:type="even" r:id="rId56"/>
          <w:footerReference w:type="default" r:id="rId57"/>
          <w:headerReference w:type="first" r:id="rId58"/>
          <w:footerReference w:type="first" r:id="rId59"/>
          <w:pgSz w:w="11906" w:h="16838" w:code="9"/>
          <w:pgMar w:top="1247" w:right="1134" w:bottom="851" w:left="1304" w:header="737" w:footer="567" w:gutter="0"/>
          <w:cols w:space="708"/>
          <w:titlePg/>
          <w:docGrid w:linePitch="360"/>
        </w:sectPr>
      </w:pPr>
    </w:p>
    <w:p w14:paraId="34E00C0D" w14:textId="77777777" w:rsidR="0063461F" w:rsidRDefault="0063461F" w:rsidP="00CA483B"/>
    <w:p w14:paraId="123B1DA0" w14:textId="77777777" w:rsidR="0063461F" w:rsidRDefault="0063461F" w:rsidP="00CA483B"/>
    <w:p w14:paraId="00EC40DF" w14:textId="77777777" w:rsidR="0063461F" w:rsidRDefault="0063461F" w:rsidP="00CA483B"/>
    <w:p w14:paraId="028151E7" w14:textId="77777777" w:rsidR="0063461F" w:rsidRDefault="0063461F" w:rsidP="00CA483B"/>
    <w:p w14:paraId="362FC8D0" w14:textId="77777777" w:rsidR="0063461F" w:rsidRDefault="0063461F" w:rsidP="00CA483B"/>
    <w:p w14:paraId="623793E2" w14:textId="77777777" w:rsidR="0063461F" w:rsidRDefault="0063461F" w:rsidP="00CA483B"/>
    <w:p w14:paraId="09313F2A" w14:textId="77777777" w:rsidR="0063461F" w:rsidRDefault="0063461F" w:rsidP="00CA483B"/>
    <w:p w14:paraId="4150DD9D" w14:textId="77777777" w:rsidR="0063461F" w:rsidRDefault="0063461F" w:rsidP="00CA483B"/>
    <w:p w14:paraId="5652A215" w14:textId="77777777" w:rsidR="0063461F" w:rsidRDefault="0063461F" w:rsidP="00CA483B"/>
    <w:p w14:paraId="3B20D57F" w14:textId="77777777" w:rsidR="0063461F" w:rsidRDefault="0063461F" w:rsidP="00CA483B"/>
    <w:p w14:paraId="75AB491E" w14:textId="77777777" w:rsidR="0063461F" w:rsidRDefault="0063461F" w:rsidP="00CA483B"/>
    <w:p w14:paraId="4720F7E3" w14:textId="77777777" w:rsidR="0063461F" w:rsidRDefault="0063461F" w:rsidP="00CA483B"/>
    <w:p w14:paraId="56D2A032" w14:textId="77777777" w:rsidR="0063461F" w:rsidRDefault="0063461F" w:rsidP="00CA483B"/>
    <w:p w14:paraId="69588B1C" w14:textId="77777777" w:rsidR="0063461F" w:rsidRDefault="0063461F" w:rsidP="00CA483B"/>
    <w:p w14:paraId="04DD8F10" w14:textId="77777777" w:rsidR="0063461F" w:rsidRDefault="0063461F" w:rsidP="00CA483B"/>
    <w:p w14:paraId="42C5FCC7" w14:textId="77777777" w:rsidR="0063461F" w:rsidRDefault="0063461F" w:rsidP="00CA483B"/>
    <w:p w14:paraId="407F3F53" w14:textId="77777777" w:rsidR="0063461F" w:rsidRDefault="0063461F" w:rsidP="00CA483B"/>
    <w:p w14:paraId="6CAD359B" w14:textId="77777777" w:rsidR="0063461F" w:rsidRDefault="0063461F" w:rsidP="00CA483B"/>
    <w:p w14:paraId="4BEE6F13" w14:textId="77777777" w:rsidR="0063461F" w:rsidRDefault="0063461F" w:rsidP="00CA483B"/>
    <w:p w14:paraId="1527F7CF" w14:textId="77777777" w:rsidR="0063461F" w:rsidRDefault="0063461F" w:rsidP="00CA483B"/>
    <w:p w14:paraId="395A73C0" w14:textId="77777777" w:rsidR="0063461F" w:rsidRDefault="0063461F" w:rsidP="00CA483B"/>
    <w:p w14:paraId="5E176563" w14:textId="77777777" w:rsidR="0063461F" w:rsidRDefault="0063461F" w:rsidP="00CA483B"/>
    <w:p w14:paraId="42998299" w14:textId="77777777" w:rsidR="0063461F" w:rsidRDefault="0063461F" w:rsidP="00CA483B"/>
    <w:p w14:paraId="1633F62F" w14:textId="77777777" w:rsidR="0063461F" w:rsidRDefault="0063461F" w:rsidP="00CA483B"/>
    <w:p w14:paraId="6278314E" w14:textId="77777777" w:rsidR="0063461F" w:rsidRDefault="0063461F" w:rsidP="00CA483B"/>
    <w:p w14:paraId="38085B12" w14:textId="77777777" w:rsidR="0063461F" w:rsidRDefault="0063461F" w:rsidP="00CA483B"/>
    <w:p w14:paraId="339AA44C" w14:textId="77777777" w:rsidR="0063461F" w:rsidRDefault="0063461F" w:rsidP="00CA483B"/>
    <w:p w14:paraId="4E9DBA85" w14:textId="77777777" w:rsidR="0063461F" w:rsidRDefault="0063461F" w:rsidP="00CA483B"/>
    <w:p w14:paraId="14096207" w14:textId="77777777" w:rsidR="0063461F" w:rsidRDefault="0063461F" w:rsidP="00CA483B"/>
    <w:p w14:paraId="470254A0" w14:textId="77777777" w:rsidR="0063461F" w:rsidRDefault="0063461F" w:rsidP="00CA483B"/>
    <w:p w14:paraId="3F754CCD" w14:textId="77777777" w:rsidR="0063461F" w:rsidRDefault="0063461F" w:rsidP="00CA483B"/>
    <w:p w14:paraId="121023AD" w14:textId="77777777" w:rsidR="0063461F" w:rsidRDefault="0063461F" w:rsidP="00CA483B"/>
    <w:p w14:paraId="1035571A" w14:textId="77777777" w:rsidR="0063461F" w:rsidRDefault="0063461F" w:rsidP="00CA483B"/>
    <w:p w14:paraId="695B3D36" w14:textId="77777777" w:rsidR="0063461F" w:rsidRDefault="0063461F" w:rsidP="00CA483B"/>
    <w:p w14:paraId="6C48265E" w14:textId="77777777" w:rsidR="0063461F" w:rsidRDefault="0063461F" w:rsidP="00CA483B"/>
    <w:p w14:paraId="26F4D79D" w14:textId="77777777" w:rsidR="0063461F" w:rsidRDefault="0063461F" w:rsidP="00CA483B"/>
    <w:p w14:paraId="1A00786E" w14:textId="77777777" w:rsidR="0063461F" w:rsidRDefault="0063461F" w:rsidP="00CA483B"/>
    <w:p w14:paraId="1F18D800" w14:textId="77777777" w:rsidR="0063461F" w:rsidRDefault="0063461F" w:rsidP="00CA483B"/>
    <w:p w14:paraId="172328C8" w14:textId="77777777" w:rsidR="0063461F" w:rsidRDefault="0063461F" w:rsidP="00CA483B"/>
    <w:p w14:paraId="3AE03DA6" w14:textId="77777777" w:rsidR="0063461F" w:rsidRDefault="0063461F" w:rsidP="00CA483B"/>
    <w:p w14:paraId="47A9DD99" w14:textId="77777777" w:rsidR="0063461F" w:rsidRDefault="0063461F" w:rsidP="00CA483B"/>
    <w:p w14:paraId="5AA71DAF" w14:textId="77777777" w:rsidR="0063461F" w:rsidRDefault="0063461F" w:rsidP="00CA483B"/>
    <w:p w14:paraId="582A9A04" w14:textId="77777777" w:rsidR="0063461F" w:rsidRDefault="0063461F" w:rsidP="00CA483B"/>
    <w:p w14:paraId="75636451" w14:textId="77777777" w:rsidR="0063461F" w:rsidRDefault="0063461F" w:rsidP="00CA483B"/>
    <w:p w14:paraId="010C619A" w14:textId="77777777" w:rsidR="0063461F" w:rsidRDefault="0063461F" w:rsidP="00CA483B"/>
    <w:p w14:paraId="53091342" w14:textId="77777777" w:rsidR="0063461F" w:rsidRDefault="0063461F"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8" w:name="school"/>
      <w:bookmarkEnd w:id="28"/>
      <w:r w:rsidR="005E052D">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14:paraId="1E349B4E" w14:textId="77777777" w:rsidR="0063461F" w:rsidRPr="00F913EF" w:rsidRDefault="0063461F" w:rsidP="00F913EF"/>
    <w:p w14:paraId="6336B37C" w14:textId="77777777" w:rsidR="0063461F" w:rsidRPr="00F913EF" w:rsidRDefault="0063461F" w:rsidP="0063461F">
      <w:pPr>
        <w:pStyle w:val="QNum"/>
      </w:pPr>
    </w:p>
    <w:sectPr w:rsidR="0063461F" w:rsidRPr="00F913EF" w:rsidSect="00153DDB">
      <w:headerReference w:type="first" r:id="rId60"/>
      <w:footerReference w:type="first" r:id="rId6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DF84" w14:textId="77777777" w:rsidR="00304957" w:rsidRDefault="00304957" w:rsidP="00066BEF">
      <w:r>
        <w:separator/>
      </w:r>
    </w:p>
  </w:endnote>
  <w:endnote w:type="continuationSeparator" w:id="0">
    <w:p w14:paraId="370B34F8" w14:textId="77777777" w:rsidR="00304957" w:rsidRDefault="0030495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8BCE" w14:textId="77777777" w:rsidR="00FB7797" w:rsidRPr="006E77F5" w:rsidRDefault="0063461F"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C5D3" w14:textId="77777777" w:rsidR="0063461F" w:rsidRDefault="0063461F">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5970" w14:textId="77777777" w:rsidR="0063461F" w:rsidRDefault="006346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E2BB" w14:textId="77777777" w:rsidR="0063461F" w:rsidRPr="006E77F5" w:rsidRDefault="0063461F"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233B" w14:textId="77777777" w:rsidR="0063461F" w:rsidRDefault="006346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F4E4" w14:textId="77777777" w:rsidR="0063461F" w:rsidRDefault="0063461F">
    <w:pPr>
      <w:pStyle w:val="Footer"/>
    </w:pPr>
    <w:r>
      <w:tab/>
      <w:t>End of questions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E174" w14:textId="77777777" w:rsidR="0063461F" w:rsidRDefault="00634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36B43" w14:textId="77777777" w:rsidR="00304957" w:rsidRDefault="00304957" w:rsidP="00066BEF">
      <w:r>
        <w:separator/>
      </w:r>
    </w:p>
  </w:footnote>
  <w:footnote w:type="continuationSeparator" w:id="0">
    <w:p w14:paraId="3AE377B7" w14:textId="77777777" w:rsidR="00304957" w:rsidRDefault="00304957"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5F6C" w14:textId="77777777" w:rsidR="00FB7797" w:rsidRPr="0063461F" w:rsidRDefault="0063461F" w:rsidP="0063461F">
    <w:pPr>
      <w:pStyle w:val="Header"/>
    </w:pPr>
    <w:r>
      <w:rPr>
        <w:szCs w:val="22"/>
      </w:rPr>
      <w:t>METHODS UNIT 1</w:t>
    </w:r>
    <w:r>
      <w:rPr>
        <w:szCs w:val="22"/>
      </w:rPr>
      <w:tab/>
    </w:r>
    <w:r>
      <w:rPr>
        <w:szCs w:val="22"/>
      </w:rPr>
      <w:fldChar w:fldCharType="begin"/>
    </w:r>
    <w:r>
      <w:rPr>
        <w:szCs w:val="22"/>
      </w:rPr>
      <w:instrText xml:space="preserve"> PAGE  \* MERGEFORMAT </w:instrText>
    </w:r>
    <w:r>
      <w:rPr>
        <w:szCs w:val="22"/>
      </w:rPr>
      <w:fldChar w:fldCharType="separate"/>
    </w:r>
    <w:r w:rsidR="00F14769">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8695" w14:textId="77777777" w:rsidR="0063461F" w:rsidRPr="0063461F" w:rsidRDefault="0063461F" w:rsidP="0063461F">
    <w:pPr>
      <w:pStyle w:val="Header"/>
    </w:pPr>
    <w:r>
      <w:t>CALCULATOR-FREE</w:t>
    </w:r>
    <w:r>
      <w:tab/>
    </w:r>
    <w:r>
      <w:fldChar w:fldCharType="begin"/>
    </w:r>
    <w:r>
      <w:instrText xml:space="preserve"> PAGE  \* MERGEFORMAT </w:instrText>
    </w:r>
    <w:r>
      <w:fldChar w:fldCharType="separate"/>
    </w:r>
    <w:r w:rsidR="00F14769">
      <w:rPr>
        <w:noProof/>
      </w:rPr>
      <w:t>11</w:t>
    </w:r>
    <w:r>
      <w:fldChar w:fldCharType="end"/>
    </w:r>
    <w:r>
      <w:tab/>
      <w:t>METHODS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A258" w14:textId="77777777" w:rsidR="0063461F" w:rsidRDefault="006346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BFF8" w14:textId="77777777" w:rsidR="0063461F" w:rsidRPr="0063461F" w:rsidRDefault="0063461F" w:rsidP="0063461F">
    <w:pPr>
      <w:pStyle w:val="Header"/>
    </w:pPr>
    <w:r>
      <w:t>CALCULATOR-FREE</w:t>
    </w:r>
    <w:r>
      <w:tab/>
    </w:r>
    <w:r>
      <w:fldChar w:fldCharType="begin"/>
    </w:r>
    <w:r>
      <w:instrText xml:space="preserve"> PAGE  \* MERGEFORMAT </w:instrText>
    </w:r>
    <w:r>
      <w:fldChar w:fldCharType="separate"/>
    </w:r>
    <w:r w:rsidR="00F14769">
      <w:rPr>
        <w:noProof/>
      </w:rPr>
      <w:t>9</w:t>
    </w:r>
    <w:r>
      <w:fldChar w:fldCharType="end"/>
    </w:r>
    <w:r>
      <w:tab/>
      <w:t>METHODS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84F60" w14:textId="77777777" w:rsidR="0063461F" w:rsidRDefault="00634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4681B"/>
    <w:rsid w:val="00062C5C"/>
    <w:rsid w:val="00066BEF"/>
    <w:rsid w:val="000F099E"/>
    <w:rsid w:val="00153DDB"/>
    <w:rsid w:val="00194CEC"/>
    <w:rsid w:val="00221695"/>
    <w:rsid w:val="002B1A6E"/>
    <w:rsid w:val="00304957"/>
    <w:rsid w:val="00355444"/>
    <w:rsid w:val="003659EE"/>
    <w:rsid w:val="003D78C7"/>
    <w:rsid w:val="00465040"/>
    <w:rsid w:val="0046769B"/>
    <w:rsid w:val="00467A8D"/>
    <w:rsid w:val="00500ECA"/>
    <w:rsid w:val="00536FCE"/>
    <w:rsid w:val="00556E20"/>
    <w:rsid w:val="005E052D"/>
    <w:rsid w:val="00622A2D"/>
    <w:rsid w:val="0063461F"/>
    <w:rsid w:val="00662861"/>
    <w:rsid w:val="006E77F5"/>
    <w:rsid w:val="0070589A"/>
    <w:rsid w:val="00705DA2"/>
    <w:rsid w:val="0071269C"/>
    <w:rsid w:val="007C6E10"/>
    <w:rsid w:val="007F3817"/>
    <w:rsid w:val="00847CCC"/>
    <w:rsid w:val="008B6BFA"/>
    <w:rsid w:val="009A78A9"/>
    <w:rsid w:val="009B0C0A"/>
    <w:rsid w:val="009F37B5"/>
    <w:rsid w:val="00A84950"/>
    <w:rsid w:val="00C0012B"/>
    <w:rsid w:val="00C660E8"/>
    <w:rsid w:val="00CA4240"/>
    <w:rsid w:val="00CB2C71"/>
    <w:rsid w:val="00D03F82"/>
    <w:rsid w:val="00DD2D7D"/>
    <w:rsid w:val="00E2551C"/>
    <w:rsid w:val="00E6273A"/>
    <w:rsid w:val="00E80F07"/>
    <w:rsid w:val="00EA0835"/>
    <w:rsid w:val="00EF65E4"/>
    <w:rsid w:val="00F14769"/>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62FD"/>
  <w15:docId w15:val="{8C2268BE-20D8-479D-8692-474D36C0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F14769"/>
    <w:rPr>
      <w:rFonts w:ascii="Tahoma" w:hAnsi="Tahoma" w:cs="Tahoma"/>
      <w:sz w:val="16"/>
      <w:szCs w:val="16"/>
    </w:rPr>
  </w:style>
  <w:style w:type="character" w:customStyle="1" w:styleId="BalloonTextChar">
    <w:name w:val="Balloon Text Char"/>
    <w:basedOn w:val="DefaultParagraphFont"/>
    <w:link w:val="BalloonText"/>
    <w:uiPriority w:val="99"/>
    <w:semiHidden/>
    <w:rsid w:val="00F147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2.xml"/><Relationship Id="rId50" Type="http://schemas.openxmlformats.org/officeDocument/2006/relationships/image" Target="media/image19.wmf"/><Relationship Id="rId55" Type="http://schemas.openxmlformats.org/officeDocument/2006/relationships/oleObject" Target="embeddings/oleObject22.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1.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header" Target="header2.xml"/><Relationship Id="rId53" Type="http://schemas.openxmlformats.org/officeDocument/2006/relationships/oleObject" Target="embeddings/oleObject21.bin"/><Relationship Id="rId58"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3.xml"/><Relationship Id="rId57" Type="http://schemas.openxmlformats.org/officeDocument/2006/relationships/footer" Target="footer5.xml"/><Relationship Id="rId61" Type="http://schemas.openxmlformats.org/officeDocument/2006/relationships/footer" Target="footer7.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header" Target="header1.xml"/><Relationship Id="rId52" Type="http://schemas.openxmlformats.org/officeDocument/2006/relationships/image" Target="media/image20.wmf"/><Relationship Id="rId6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png"/><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header" Target="header3.xml"/><Relationship Id="rId56" Type="http://schemas.openxmlformats.org/officeDocument/2006/relationships/footer" Target="footer4.xml"/><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footer" Target="footer1.xml"/><Relationship Id="rId59"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885</Words>
  <Characters>5051</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MATHEMATICS METHODS UNIT 1</vt:lpstr>
    </vt:vector>
  </TitlesOfParts>
  <Manager>Charlie Watson</Manager>
  <Company>WA Exam Papers (WAEP)</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1</dc:title>
  <dc:subject>WACE Trial Examination for MATHEMATICS METHODS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Mark White</cp:lastModifiedBy>
  <cp:revision>4</cp:revision>
  <dcterms:created xsi:type="dcterms:W3CDTF">2016-03-30T06:13:00Z</dcterms:created>
  <dcterms:modified xsi:type="dcterms:W3CDTF">2018-03-15T03:16:00Z</dcterms:modified>
  <cp:category>ATAR Mathematics Examination Papers</cp:category>
</cp:coreProperties>
</file>